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B7" w:rsidRPr="006F5B0A" w:rsidRDefault="00895665" w:rsidP="00246188">
      <w:pPr>
        <w:rPr>
          <w:b/>
        </w:rPr>
      </w:pPr>
      <w:r w:rsidRPr="006F5B0A">
        <w:rPr>
          <w:b/>
        </w:rPr>
        <w:t>MEMORANDO Nº</w:t>
      </w:r>
      <w:r w:rsidR="00312420" w:rsidRPr="006F5B0A">
        <w:rPr>
          <w:b/>
        </w:rPr>
        <w:t xml:space="preserve"> </w:t>
      </w:r>
      <w:r w:rsidR="002A4A38" w:rsidRPr="006F5B0A">
        <w:rPr>
          <w:b/>
        </w:rPr>
        <w:t>0</w:t>
      </w:r>
      <w:r w:rsidR="006F5B0A" w:rsidRPr="006F5B0A">
        <w:rPr>
          <w:b/>
        </w:rPr>
        <w:t>96</w:t>
      </w:r>
      <w:r w:rsidR="00AA73BA" w:rsidRPr="006F5B0A">
        <w:rPr>
          <w:b/>
        </w:rPr>
        <w:t>/</w:t>
      </w:r>
      <w:r w:rsidR="00364E25" w:rsidRPr="006F5B0A">
        <w:rPr>
          <w:b/>
        </w:rPr>
        <w:t>SEMAGRI</w:t>
      </w:r>
      <w:r w:rsidR="006F5B0A" w:rsidRPr="006F5B0A">
        <w:rPr>
          <w:b/>
        </w:rPr>
        <w:t>/2022</w:t>
      </w:r>
      <w:r w:rsidR="00C26F24" w:rsidRPr="006F5B0A">
        <w:rPr>
          <w:b/>
        </w:rPr>
        <w:t xml:space="preserve">         </w:t>
      </w:r>
      <w:r w:rsidR="00246188" w:rsidRPr="006F5B0A">
        <w:rPr>
          <w:b/>
        </w:rPr>
        <w:tab/>
      </w:r>
      <w:r w:rsidR="0080668D" w:rsidRPr="006F5B0A">
        <w:rPr>
          <w:b/>
        </w:rPr>
        <w:t>Rondol</w:t>
      </w:r>
      <w:r w:rsidR="007B282B" w:rsidRPr="006F5B0A">
        <w:rPr>
          <w:b/>
        </w:rPr>
        <w:t>â</w:t>
      </w:r>
      <w:r w:rsidR="0080668D" w:rsidRPr="006F5B0A">
        <w:rPr>
          <w:b/>
        </w:rPr>
        <w:t>ndia</w:t>
      </w:r>
      <w:r w:rsidR="00840C30" w:rsidRPr="006F5B0A">
        <w:rPr>
          <w:b/>
        </w:rPr>
        <w:t xml:space="preserve"> – MT</w:t>
      </w:r>
      <w:r w:rsidR="00C26F24" w:rsidRPr="006F5B0A">
        <w:rPr>
          <w:b/>
        </w:rPr>
        <w:t xml:space="preserve">, </w:t>
      </w:r>
      <w:r w:rsidR="00ED37F1">
        <w:rPr>
          <w:b/>
        </w:rPr>
        <w:t>01 de agosto</w:t>
      </w:r>
      <w:r w:rsidR="006F5B0A" w:rsidRPr="006F5B0A">
        <w:rPr>
          <w:b/>
        </w:rPr>
        <w:t xml:space="preserve"> de 2022</w:t>
      </w:r>
    </w:p>
    <w:p w:rsidR="00C7226D" w:rsidRPr="006F5B0A" w:rsidRDefault="00C7226D" w:rsidP="00246188">
      <w:pPr>
        <w:rPr>
          <w:b/>
        </w:rPr>
      </w:pPr>
    </w:p>
    <w:p w:rsidR="00C7226D" w:rsidRPr="006F5B0A" w:rsidRDefault="00C7226D" w:rsidP="00246188">
      <w:pPr>
        <w:rPr>
          <w:b/>
        </w:rPr>
      </w:pPr>
    </w:p>
    <w:p w:rsidR="00F35A64" w:rsidRPr="006F5B0A" w:rsidRDefault="00F35A64" w:rsidP="00FD59B7">
      <w:pPr>
        <w:ind w:left="2832" w:firstLine="708"/>
        <w:jc w:val="right"/>
      </w:pPr>
    </w:p>
    <w:p w:rsidR="00F35A64" w:rsidRPr="006F5B0A" w:rsidRDefault="00F35A64" w:rsidP="00FD59B7">
      <w:pPr>
        <w:ind w:left="2832" w:firstLine="708"/>
        <w:jc w:val="right"/>
      </w:pPr>
    </w:p>
    <w:p w:rsidR="009B447E" w:rsidRPr="006F5B0A" w:rsidRDefault="009B447E" w:rsidP="009B447E">
      <w:r w:rsidRPr="006F5B0A">
        <w:t>Exmo. Sr. Prefeito</w:t>
      </w:r>
    </w:p>
    <w:p w:rsidR="009B447E" w:rsidRPr="006F5B0A" w:rsidRDefault="009B447E" w:rsidP="009B447E">
      <w:pPr>
        <w:rPr>
          <w:b/>
        </w:rPr>
      </w:pPr>
      <w:r w:rsidRPr="006F5B0A">
        <w:rPr>
          <w:b/>
        </w:rPr>
        <w:t>JOSÉ GUEDES DE SOUZA</w:t>
      </w:r>
    </w:p>
    <w:p w:rsidR="005D403B" w:rsidRPr="006F5B0A" w:rsidRDefault="005D403B" w:rsidP="002677FC">
      <w:pPr>
        <w:jc w:val="both"/>
      </w:pPr>
    </w:p>
    <w:p w:rsidR="00BC6167" w:rsidRPr="006F5B0A" w:rsidRDefault="00BC6167" w:rsidP="002677FC">
      <w:pPr>
        <w:jc w:val="both"/>
        <w:rPr>
          <w:b/>
        </w:rPr>
      </w:pPr>
    </w:p>
    <w:p w:rsidR="007B1BEC" w:rsidRPr="006F5B0A" w:rsidRDefault="007B1BEC" w:rsidP="001A2C84">
      <w:pPr>
        <w:tabs>
          <w:tab w:val="left" w:pos="0"/>
        </w:tabs>
        <w:jc w:val="both"/>
      </w:pPr>
    </w:p>
    <w:p w:rsidR="007B1BEC" w:rsidRPr="006F5B0A" w:rsidRDefault="007B1BEC" w:rsidP="001A2C84">
      <w:pPr>
        <w:tabs>
          <w:tab w:val="left" w:pos="0"/>
        </w:tabs>
        <w:jc w:val="both"/>
      </w:pPr>
      <w:r w:rsidRPr="006F5B0A">
        <w:t>Excelentíssimo senhor,</w:t>
      </w:r>
    </w:p>
    <w:p w:rsidR="00842CC5" w:rsidRPr="006F5B0A" w:rsidRDefault="00842CC5" w:rsidP="00246188">
      <w:pPr>
        <w:tabs>
          <w:tab w:val="left" w:pos="0"/>
        </w:tabs>
        <w:spacing w:line="360" w:lineRule="auto"/>
        <w:jc w:val="both"/>
      </w:pPr>
    </w:p>
    <w:p w:rsidR="00842CC5" w:rsidRPr="006F5B0A" w:rsidRDefault="007B1BEC" w:rsidP="00246188">
      <w:pPr>
        <w:tabs>
          <w:tab w:val="left" w:pos="0"/>
        </w:tabs>
        <w:spacing w:line="360" w:lineRule="auto"/>
        <w:jc w:val="both"/>
      </w:pPr>
      <w:r w:rsidRPr="006F5B0A">
        <w:tab/>
        <w:t>Em tempo de cumprimentá-lo cordialmente, aproveito o presente para s</w:t>
      </w:r>
      <w:r w:rsidR="00842CC5" w:rsidRPr="006F5B0A">
        <w:t>olicita</w:t>
      </w:r>
      <w:r w:rsidRPr="006F5B0A">
        <w:t>r</w:t>
      </w:r>
      <w:r w:rsidR="00E727D2" w:rsidRPr="006F5B0A">
        <w:t xml:space="preserve"> </w:t>
      </w:r>
      <w:r w:rsidR="00E727D2" w:rsidRPr="006F5B0A">
        <w:rPr>
          <w:b/>
        </w:rPr>
        <w:t>abertura de</w:t>
      </w:r>
      <w:r w:rsidR="00E727D2" w:rsidRPr="006F5B0A">
        <w:t xml:space="preserve"> </w:t>
      </w:r>
      <w:r w:rsidR="00DF3895" w:rsidRPr="006F5B0A">
        <w:rPr>
          <w:b/>
        </w:rPr>
        <w:t>proces</w:t>
      </w:r>
      <w:r w:rsidR="00246188" w:rsidRPr="006F5B0A">
        <w:rPr>
          <w:b/>
        </w:rPr>
        <w:t xml:space="preserve">so </w:t>
      </w:r>
      <w:r w:rsidR="0088459A" w:rsidRPr="006F5B0A">
        <w:rPr>
          <w:b/>
        </w:rPr>
        <w:t xml:space="preserve">administrativo para </w:t>
      </w:r>
      <w:r w:rsidR="00E727D2" w:rsidRPr="006F5B0A">
        <w:rPr>
          <w:b/>
        </w:rPr>
        <w:t xml:space="preserve">aquisição de </w:t>
      </w:r>
      <w:r w:rsidR="00DD127C" w:rsidRPr="006F5B0A">
        <w:rPr>
          <w:b/>
        </w:rPr>
        <w:t>GÊNEROS ALIMENTÍCIOS</w:t>
      </w:r>
      <w:r w:rsidR="00CB7BE3" w:rsidRPr="006F5B0A">
        <w:rPr>
          <w:b/>
        </w:rPr>
        <w:t>,</w:t>
      </w:r>
      <w:r w:rsidR="00E727D2" w:rsidRPr="006F5B0A">
        <w:t xml:space="preserve"> para suprir as necessidades </w:t>
      </w:r>
      <w:r w:rsidR="00DF3895" w:rsidRPr="006F5B0A">
        <w:t>desta secretaria</w:t>
      </w:r>
      <w:r w:rsidR="00BC6167" w:rsidRPr="006F5B0A">
        <w:t>.</w:t>
      </w:r>
    </w:p>
    <w:p w:rsidR="00BC6167" w:rsidRPr="006F5B0A" w:rsidRDefault="00BC6167" w:rsidP="00246188">
      <w:pPr>
        <w:tabs>
          <w:tab w:val="left" w:pos="0"/>
        </w:tabs>
        <w:spacing w:line="360" w:lineRule="auto"/>
        <w:jc w:val="both"/>
      </w:pPr>
      <w:r w:rsidRPr="006F5B0A">
        <w:tab/>
        <w:t xml:space="preserve">Sem mais para o momento estimo votos de apreço e consideração! </w:t>
      </w:r>
    </w:p>
    <w:p w:rsidR="00F514E0" w:rsidRPr="006F5B0A" w:rsidRDefault="00F514E0" w:rsidP="007B1BEC">
      <w:pPr>
        <w:tabs>
          <w:tab w:val="left" w:pos="0"/>
        </w:tabs>
        <w:jc w:val="both"/>
      </w:pPr>
    </w:p>
    <w:p w:rsidR="00F514E0" w:rsidRPr="006F5B0A" w:rsidRDefault="00F514E0" w:rsidP="007B1BEC">
      <w:pPr>
        <w:tabs>
          <w:tab w:val="left" w:pos="0"/>
        </w:tabs>
        <w:jc w:val="both"/>
      </w:pPr>
    </w:p>
    <w:p w:rsidR="00F514E0" w:rsidRPr="006F5B0A" w:rsidRDefault="00F514E0" w:rsidP="007B1BEC">
      <w:pPr>
        <w:tabs>
          <w:tab w:val="left" w:pos="0"/>
        </w:tabs>
        <w:jc w:val="both"/>
      </w:pPr>
    </w:p>
    <w:p w:rsidR="00F514E0" w:rsidRPr="006F5B0A" w:rsidRDefault="00F514E0" w:rsidP="007B1BEC">
      <w:pPr>
        <w:tabs>
          <w:tab w:val="left" w:pos="0"/>
        </w:tabs>
        <w:jc w:val="both"/>
      </w:pPr>
      <w:r w:rsidRPr="006F5B0A">
        <w:t>Atenciosamente,</w:t>
      </w:r>
    </w:p>
    <w:p w:rsidR="00BC6167" w:rsidRPr="006F5B0A" w:rsidRDefault="00BC6167" w:rsidP="007B1BEC">
      <w:pPr>
        <w:tabs>
          <w:tab w:val="left" w:pos="0"/>
        </w:tabs>
        <w:jc w:val="both"/>
      </w:pPr>
    </w:p>
    <w:p w:rsidR="00BC6167" w:rsidRPr="006F5B0A" w:rsidRDefault="00BC6167" w:rsidP="007B1BEC">
      <w:pPr>
        <w:tabs>
          <w:tab w:val="left" w:pos="0"/>
        </w:tabs>
        <w:jc w:val="both"/>
      </w:pPr>
    </w:p>
    <w:p w:rsidR="00BC6167" w:rsidRPr="006F5B0A" w:rsidRDefault="00BC6167" w:rsidP="007B1BEC">
      <w:pPr>
        <w:tabs>
          <w:tab w:val="left" w:pos="0"/>
        </w:tabs>
        <w:jc w:val="both"/>
      </w:pPr>
    </w:p>
    <w:p w:rsidR="00BC6167" w:rsidRPr="006F5B0A" w:rsidRDefault="00BC6167" w:rsidP="007B1BEC">
      <w:pPr>
        <w:tabs>
          <w:tab w:val="left" w:pos="0"/>
        </w:tabs>
        <w:jc w:val="both"/>
      </w:pPr>
    </w:p>
    <w:p w:rsidR="00BC6167" w:rsidRPr="006F5B0A" w:rsidRDefault="00BC6167" w:rsidP="007B1BEC">
      <w:pPr>
        <w:tabs>
          <w:tab w:val="left" w:pos="0"/>
        </w:tabs>
        <w:jc w:val="both"/>
      </w:pPr>
    </w:p>
    <w:p w:rsidR="00BC6167" w:rsidRPr="006F5B0A" w:rsidRDefault="00BC6167" w:rsidP="007B1BEC">
      <w:pPr>
        <w:tabs>
          <w:tab w:val="left" w:pos="0"/>
        </w:tabs>
        <w:jc w:val="both"/>
      </w:pPr>
    </w:p>
    <w:p w:rsidR="00BC6167" w:rsidRPr="006F5B0A" w:rsidRDefault="00BC6167" w:rsidP="007B1BEC">
      <w:pPr>
        <w:tabs>
          <w:tab w:val="left" w:pos="0"/>
        </w:tabs>
        <w:jc w:val="both"/>
      </w:pPr>
    </w:p>
    <w:p w:rsidR="00BC6167" w:rsidRPr="006F5B0A" w:rsidRDefault="00BC6167" w:rsidP="007B1BEC">
      <w:pPr>
        <w:tabs>
          <w:tab w:val="left" w:pos="0"/>
        </w:tabs>
        <w:jc w:val="both"/>
      </w:pPr>
    </w:p>
    <w:p w:rsidR="00BC6167" w:rsidRPr="006F5B0A" w:rsidRDefault="00BC6167" w:rsidP="007B1BEC">
      <w:pPr>
        <w:tabs>
          <w:tab w:val="left" w:pos="0"/>
        </w:tabs>
        <w:jc w:val="both"/>
      </w:pPr>
    </w:p>
    <w:p w:rsidR="00BC6167" w:rsidRPr="006F5B0A" w:rsidRDefault="00BC6167" w:rsidP="007B1BEC">
      <w:pPr>
        <w:tabs>
          <w:tab w:val="left" w:pos="0"/>
        </w:tabs>
        <w:jc w:val="both"/>
      </w:pPr>
    </w:p>
    <w:p w:rsidR="00BC6167" w:rsidRPr="006F5B0A" w:rsidRDefault="00BC6167" w:rsidP="007B1BEC">
      <w:pPr>
        <w:tabs>
          <w:tab w:val="left" w:pos="0"/>
        </w:tabs>
        <w:jc w:val="both"/>
      </w:pPr>
    </w:p>
    <w:p w:rsidR="00BC6167" w:rsidRPr="006F5B0A" w:rsidRDefault="00BC6167" w:rsidP="007B1BEC">
      <w:pPr>
        <w:tabs>
          <w:tab w:val="left" w:pos="0"/>
        </w:tabs>
        <w:jc w:val="both"/>
      </w:pPr>
    </w:p>
    <w:p w:rsidR="00BC6167" w:rsidRPr="006F5B0A" w:rsidRDefault="00BC6167" w:rsidP="007B1BEC">
      <w:pPr>
        <w:tabs>
          <w:tab w:val="left" w:pos="0"/>
        </w:tabs>
        <w:jc w:val="both"/>
      </w:pPr>
    </w:p>
    <w:p w:rsidR="00BC6167" w:rsidRPr="006F5B0A" w:rsidRDefault="00BC6167" w:rsidP="007B1BEC">
      <w:pPr>
        <w:tabs>
          <w:tab w:val="left" w:pos="0"/>
        </w:tabs>
        <w:jc w:val="both"/>
      </w:pPr>
    </w:p>
    <w:p w:rsidR="00F514E0" w:rsidRPr="006F5B0A" w:rsidRDefault="00F514E0" w:rsidP="00F514E0"/>
    <w:p w:rsidR="00F514E0" w:rsidRPr="006F5B0A" w:rsidRDefault="00F514E0" w:rsidP="00F514E0">
      <w:pPr>
        <w:jc w:val="center"/>
      </w:pPr>
      <w:r w:rsidRPr="006F5B0A">
        <w:t>_________________________________________________________</w:t>
      </w:r>
    </w:p>
    <w:p w:rsidR="009B447E" w:rsidRPr="006F5B0A" w:rsidRDefault="009B447E" w:rsidP="00F514E0">
      <w:pPr>
        <w:tabs>
          <w:tab w:val="left" w:pos="2380"/>
        </w:tabs>
        <w:jc w:val="center"/>
        <w:rPr>
          <w:b/>
        </w:rPr>
      </w:pPr>
      <w:r w:rsidRPr="006F5B0A">
        <w:t>Gilmar Lopes Alves</w:t>
      </w:r>
      <w:r w:rsidRPr="006F5B0A">
        <w:rPr>
          <w:b/>
        </w:rPr>
        <w:t xml:space="preserve"> </w:t>
      </w:r>
    </w:p>
    <w:p w:rsidR="00F514E0" w:rsidRPr="006F5B0A" w:rsidRDefault="006133EA" w:rsidP="00F514E0">
      <w:pPr>
        <w:tabs>
          <w:tab w:val="left" w:pos="2380"/>
        </w:tabs>
        <w:jc w:val="center"/>
        <w:rPr>
          <w:b/>
        </w:rPr>
      </w:pPr>
      <w:r w:rsidRPr="006F5B0A">
        <w:rPr>
          <w:b/>
        </w:rPr>
        <w:t>Secretário</w:t>
      </w:r>
      <w:r w:rsidR="00F514E0" w:rsidRPr="006F5B0A">
        <w:rPr>
          <w:b/>
        </w:rPr>
        <w:t xml:space="preserve"> Municipal de Agricultura</w:t>
      </w:r>
    </w:p>
    <w:p w:rsidR="00F514E0" w:rsidRPr="006F5B0A" w:rsidRDefault="00F514E0" w:rsidP="00F514E0">
      <w:pPr>
        <w:tabs>
          <w:tab w:val="left" w:pos="2380"/>
        </w:tabs>
      </w:pPr>
    </w:p>
    <w:p w:rsidR="00F514E0" w:rsidRPr="006F5B0A" w:rsidRDefault="00F514E0" w:rsidP="00F514E0">
      <w:pPr>
        <w:tabs>
          <w:tab w:val="left" w:pos="2380"/>
        </w:tabs>
      </w:pPr>
    </w:p>
    <w:p w:rsidR="00BC6167" w:rsidRPr="006F5B0A" w:rsidRDefault="00BC6167" w:rsidP="007B1BEC">
      <w:pPr>
        <w:tabs>
          <w:tab w:val="left" w:pos="0"/>
        </w:tabs>
        <w:jc w:val="both"/>
      </w:pPr>
    </w:p>
    <w:p w:rsidR="00BC6167" w:rsidRPr="006F5B0A" w:rsidRDefault="00BC6167" w:rsidP="007B1BEC">
      <w:pPr>
        <w:tabs>
          <w:tab w:val="left" w:pos="0"/>
        </w:tabs>
        <w:jc w:val="both"/>
      </w:pPr>
    </w:p>
    <w:p w:rsidR="00BC6167" w:rsidRPr="006F5B0A" w:rsidRDefault="00BC6167" w:rsidP="007B1BEC">
      <w:pPr>
        <w:tabs>
          <w:tab w:val="left" w:pos="0"/>
        </w:tabs>
        <w:jc w:val="both"/>
      </w:pPr>
    </w:p>
    <w:p w:rsidR="0088459A" w:rsidRPr="006F5B0A" w:rsidRDefault="0088459A" w:rsidP="007B1BEC">
      <w:pPr>
        <w:tabs>
          <w:tab w:val="left" w:pos="0"/>
        </w:tabs>
        <w:jc w:val="both"/>
      </w:pPr>
    </w:p>
    <w:p w:rsidR="0088459A" w:rsidRPr="006F5B0A" w:rsidRDefault="0088459A" w:rsidP="007B1BEC">
      <w:pPr>
        <w:tabs>
          <w:tab w:val="left" w:pos="0"/>
        </w:tabs>
        <w:jc w:val="both"/>
      </w:pPr>
    </w:p>
    <w:p w:rsidR="00BC6167" w:rsidRPr="006F5B0A" w:rsidRDefault="00BC6167" w:rsidP="00BC6167">
      <w:pPr>
        <w:jc w:val="center"/>
        <w:rPr>
          <w:b/>
          <w:bCs/>
          <w:u w:val="single"/>
        </w:rPr>
      </w:pPr>
      <w:r w:rsidRPr="006F5B0A">
        <w:rPr>
          <w:b/>
          <w:bCs/>
          <w:u w:val="single"/>
        </w:rPr>
        <w:lastRenderedPageBreak/>
        <w:t>TERMO DE REFERÊNCIA</w:t>
      </w:r>
    </w:p>
    <w:p w:rsidR="00BC6167" w:rsidRPr="006F5B0A" w:rsidRDefault="00BC6167" w:rsidP="00BC6167">
      <w:pPr>
        <w:autoSpaceDE w:val="0"/>
        <w:autoSpaceDN w:val="0"/>
        <w:adjustRightInd w:val="0"/>
      </w:pPr>
    </w:p>
    <w:p w:rsidR="00BC6167" w:rsidRPr="006F5B0A" w:rsidRDefault="00BC6167" w:rsidP="00BC6167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  <w:u w:val="single"/>
        </w:rPr>
      </w:pPr>
      <w:r w:rsidRPr="006F5B0A">
        <w:rPr>
          <w:b/>
          <w:u w:val="single"/>
        </w:rPr>
        <w:t>1 – Categoria de investimento:</w:t>
      </w:r>
    </w:p>
    <w:p w:rsidR="00BC6167" w:rsidRPr="006F5B0A" w:rsidRDefault="00BC6167" w:rsidP="00BC6167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  <w:u w:val="single"/>
        </w:rPr>
      </w:pPr>
    </w:p>
    <w:p w:rsidR="00BC6167" w:rsidRPr="006F5B0A" w:rsidRDefault="00BC6167" w:rsidP="00BC6167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</w:pPr>
      <w:r w:rsidRPr="006F5B0A">
        <w:rPr>
          <w:b/>
        </w:rPr>
        <w:t>1.1</w:t>
      </w:r>
      <w:r w:rsidRPr="006F5B0A">
        <w:t xml:space="preserve"> - (</w:t>
      </w:r>
      <w:proofErr w:type="gramStart"/>
      <w:r w:rsidRPr="006F5B0A">
        <w:t>X )</w:t>
      </w:r>
      <w:proofErr w:type="gramEnd"/>
      <w:r w:rsidRPr="006F5B0A">
        <w:t xml:space="preserve"> Material de consumo (  ) Materiais Permanentes (  ) Prestação de serviço </w:t>
      </w:r>
    </w:p>
    <w:p w:rsidR="00BC6167" w:rsidRPr="006F5B0A" w:rsidRDefault="00BC6167" w:rsidP="00BC6167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</w:pPr>
    </w:p>
    <w:p w:rsidR="00BC6167" w:rsidRPr="006F5B0A" w:rsidRDefault="00BC6167" w:rsidP="00BC6167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</w:rPr>
      </w:pPr>
      <w:r w:rsidRPr="006F5B0A">
        <w:rPr>
          <w:b/>
        </w:rPr>
        <w:t>2 – Objeto:</w:t>
      </w:r>
    </w:p>
    <w:p w:rsidR="00BC6167" w:rsidRPr="006F5B0A" w:rsidRDefault="00BC6167" w:rsidP="005341FD">
      <w:pPr>
        <w:tabs>
          <w:tab w:val="left" w:pos="0"/>
        </w:tabs>
        <w:spacing w:line="360" w:lineRule="auto"/>
        <w:jc w:val="both"/>
      </w:pPr>
      <w:r w:rsidRPr="006F5B0A">
        <w:rPr>
          <w:b/>
        </w:rPr>
        <w:t xml:space="preserve">2.1 - </w:t>
      </w:r>
      <w:r w:rsidR="00F65FCE" w:rsidRPr="006F5B0A">
        <w:rPr>
          <w:b/>
        </w:rPr>
        <w:t>A</w:t>
      </w:r>
      <w:r w:rsidR="00445640" w:rsidRPr="006F5B0A">
        <w:rPr>
          <w:b/>
        </w:rPr>
        <w:t>quisição de GÊNEROS ALIMENTÍCIOS</w:t>
      </w:r>
      <w:r w:rsidR="00CB7BE3" w:rsidRPr="006F5B0A">
        <w:rPr>
          <w:b/>
        </w:rPr>
        <w:t>,</w:t>
      </w:r>
      <w:r w:rsidR="00AC321B" w:rsidRPr="006F5B0A">
        <w:t xml:space="preserve"> para suprir as necessidades desta secretaria.</w:t>
      </w:r>
    </w:p>
    <w:p w:rsidR="00BC6167" w:rsidRPr="006F5B0A" w:rsidRDefault="00BC6167" w:rsidP="00BC6167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  <w:u w:val="single"/>
        </w:rPr>
      </w:pPr>
    </w:p>
    <w:p w:rsidR="00BC6167" w:rsidRPr="006F5B0A" w:rsidRDefault="00BC6167" w:rsidP="00BC6167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  <w:u w:val="single"/>
        </w:rPr>
      </w:pPr>
      <w:r w:rsidRPr="006F5B0A">
        <w:rPr>
          <w:b/>
          <w:u w:val="single"/>
        </w:rPr>
        <w:t xml:space="preserve"> 3- Identificação Orçamentária:</w:t>
      </w:r>
    </w:p>
    <w:p w:rsidR="00BC6167" w:rsidRPr="006F5B0A" w:rsidRDefault="00BC6167" w:rsidP="00BC6167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  <w:u w:val="single"/>
        </w:rPr>
      </w:pPr>
    </w:p>
    <w:p w:rsidR="00BC6167" w:rsidRPr="006F5B0A" w:rsidRDefault="00BC6167" w:rsidP="00BC6167">
      <w:pPr>
        <w:jc w:val="both"/>
      </w:pPr>
      <w:bookmarkStart w:id="0" w:name="_Hlk489435257"/>
      <w:r w:rsidRPr="006F5B0A">
        <w:t xml:space="preserve">Órgão – 09 – Secretaria de Agricultura </w:t>
      </w:r>
    </w:p>
    <w:p w:rsidR="00BC6167" w:rsidRPr="006F5B0A" w:rsidRDefault="00BC6167" w:rsidP="00BC6167">
      <w:pPr>
        <w:jc w:val="both"/>
      </w:pPr>
      <w:r w:rsidRPr="006F5B0A">
        <w:t>Unidade – 01 – Secretaria de Agricultura</w:t>
      </w:r>
    </w:p>
    <w:p w:rsidR="00F514E0" w:rsidRPr="006F5B0A" w:rsidRDefault="00BC6167" w:rsidP="00BC6167">
      <w:pPr>
        <w:jc w:val="both"/>
      </w:pPr>
      <w:r w:rsidRPr="006F5B0A">
        <w:t xml:space="preserve">Projeto Atividade – </w:t>
      </w:r>
      <w:r w:rsidR="00F514E0" w:rsidRPr="006F5B0A">
        <w:t>2.157 – manutenção e encargos com a secretaria municipal de agricultura e unidades/conselhos</w:t>
      </w:r>
    </w:p>
    <w:p w:rsidR="00BC6167" w:rsidRPr="006F5B0A" w:rsidRDefault="00BC6167" w:rsidP="00BC6167">
      <w:pPr>
        <w:jc w:val="both"/>
      </w:pPr>
      <w:r w:rsidRPr="006F5B0A">
        <w:t xml:space="preserve">Elemento de despesas – 33.90.30 – </w:t>
      </w:r>
      <w:bookmarkEnd w:id="0"/>
      <w:r w:rsidRPr="006F5B0A">
        <w:t>material de consumo (</w:t>
      </w:r>
      <w:r w:rsidR="006F5B0A" w:rsidRPr="006F5B0A">
        <w:t>401</w:t>
      </w:r>
      <w:r w:rsidRPr="006F5B0A">
        <w:t>)</w:t>
      </w:r>
    </w:p>
    <w:p w:rsidR="00BC6167" w:rsidRPr="006F5B0A" w:rsidRDefault="00BC6167" w:rsidP="00BC6167">
      <w:pPr>
        <w:jc w:val="both"/>
      </w:pPr>
    </w:p>
    <w:p w:rsidR="00DD127C" w:rsidRPr="006F5B0A" w:rsidRDefault="00BC6167" w:rsidP="00DD127C">
      <w:pPr>
        <w:pStyle w:val="Ttulo2"/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F5B0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4. Especificações Técnicas e descrição do Serviço:</w:t>
      </w: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34"/>
        <w:gridCol w:w="708"/>
        <w:gridCol w:w="851"/>
        <w:gridCol w:w="6662"/>
      </w:tblGrid>
      <w:tr w:rsidR="00DD127C" w:rsidRPr="006F5B0A" w:rsidTr="00A22521">
        <w:trPr>
          <w:trHeight w:val="255"/>
        </w:trPr>
        <w:tc>
          <w:tcPr>
            <w:tcW w:w="10065" w:type="dxa"/>
            <w:gridSpan w:val="5"/>
          </w:tcPr>
          <w:p w:rsidR="005341FD" w:rsidRPr="006F5B0A" w:rsidRDefault="005341FD" w:rsidP="007C616D">
            <w:pPr>
              <w:pStyle w:val="TableParagraph"/>
              <w:spacing w:line="235" w:lineRule="exact"/>
              <w:ind w:left="2976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DD127C" w:rsidRPr="006F5B0A" w:rsidRDefault="005341FD" w:rsidP="007C616D">
            <w:pPr>
              <w:pStyle w:val="TableParagraph"/>
              <w:spacing w:line="235" w:lineRule="exact"/>
              <w:ind w:left="297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b/>
                <w:sz w:val="24"/>
                <w:szCs w:val="24"/>
              </w:rPr>
              <w:t>LOTE 01 – GÊ</w:t>
            </w:r>
            <w:r w:rsidR="00DD127C" w:rsidRPr="006F5B0A">
              <w:rPr>
                <w:rFonts w:ascii="Times New Roman" w:hAnsi="Times New Roman" w:cs="Times New Roman"/>
                <w:b/>
                <w:sz w:val="24"/>
                <w:szCs w:val="24"/>
              </w:rPr>
              <w:t>NEROS ALIMENTÍCIOS</w:t>
            </w:r>
          </w:p>
          <w:p w:rsidR="005341FD" w:rsidRPr="006F5B0A" w:rsidRDefault="005341FD" w:rsidP="007C616D">
            <w:pPr>
              <w:pStyle w:val="TableParagraph"/>
              <w:spacing w:line="235" w:lineRule="exact"/>
              <w:ind w:left="297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127C" w:rsidRPr="006F5B0A" w:rsidTr="00826465">
        <w:trPr>
          <w:trHeight w:val="250"/>
        </w:trPr>
        <w:tc>
          <w:tcPr>
            <w:tcW w:w="710" w:type="dxa"/>
          </w:tcPr>
          <w:p w:rsidR="00DD127C" w:rsidRPr="00A22521" w:rsidRDefault="00DD127C" w:rsidP="007C616D">
            <w:pPr>
              <w:pStyle w:val="TableParagraph"/>
              <w:spacing w:line="230" w:lineRule="exact"/>
              <w:ind w:left="17" w:right="57"/>
              <w:rPr>
                <w:rFonts w:ascii="Times New Roman" w:hAnsi="Times New Roman" w:cs="Times New Roman"/>
                <w:b/>
              </w:rPr>
            </w:pPr>
            <w:r w:rsidRPr="00A2252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1134" w:type="dxa"/>
          </w:tcPr>
          <w:p w:rsidR="00DD127C" w:rsidRPr="00A22521" w:rsidRDefault="00DD127C" w:rsidP="007C616D">
            <w:pPr>
              <w:pStyle w:val="TableParagraph"/>
              <w:spacing w:line="230" w:lineRule="exact"/>
              <w:ind w:right="107"/>
              <w:jc w:val="left"/>
              <w:rPr>
                <w:rFonts w:ascii="Times New Roman" w:hAnsi="Times New Roman" w:cs="Times New Roman"/>
                <w:b/>
              </w:rPr>
            </w:pPr>
            <w:r w:rsidRPr="00A22521">
              <w:rPr>
                <w:rFonts w:ascii="Times New Roman" w:hAnsi="Times New Roman" w:cs="Times New Roman"/>
                <w:b/>
              </w:rPr>
              <w:t>CÓDIGO TCE</w:t>
            </w:r>
          </w:p>
        </w:tc>
        <w:tc>
          <w:tcPr>
            <w:tcW w:w="708" w:type="dxa"/>
          </w:tcPr>
          <w:p w:rsidR="00DD127C" w:rsidRPr="00A22521" w:rsidRDefault="00826465" w:rsidP="00826465">
            <w:pPr>
              <w:pStyle w:val="TableParagraph"/>
              <w:spacing w:line="230" w:lineRule="exact"/>
              <w:ind w:left="35" w:right="7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</w:t>
            </w:r>
            <w:r w:rsidR="00DD127C" w:rsidRPr="00A22521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851" w:type="dxa"/>
          </w:tcPr>
          <w:p w:rsidR="00DD127C" w:rsidRPr="00A22521" w:rsidRDefault="00DD127C" w:rsidP="00826465">
            <w:pPr>
              <w:pStyle w:val="TableParagraph"/>
              <w:spacing w:line="230" w:lineRule="exact"/>
              <w:ind w:left="24"/>
              <w:rPr>
                <w:rFonts w:ascii="Times New Roman" w:hAnsi="Times New Roman" w:cs="Times New Roman"/>
                <w:b/>
              </w:rPr>
            </w:pPr>
            <w:r w:rsidRPr="00A22521">
              <w:rPr>
                <w:rFonts w:ascii="Times New Roman" w:hAnsi="Times New Roman" w:cs="Times New Roman"/>
                <w:b/>
              </w:rPr>
              <w:t>QUNT</w:t>
            </w:r>
          </w:p>
        </w:tc>
        <w:tc>
          <w:tcPr>
            <w:tcW w:w="6662" w:type="dxa"/>
          </w:tcPr>
          <w:p w:rsidR="00DD127C" w:rsidRPr="00A22521" w:rsidRDefault="00DD127C" w:rsidP="007C616D">
            <w:pPr>
              <w:pStyle w:val="TableParagraph"/>
              <w:spacing w:line="230" w:lineRule="exact"/>
              <w:ind w:left="238" w:right="295"/>
              <w:rPr>
                <w:rFonts w:ascii="Times New Roman" w:hAnsi="Times New Roman" w:cs="Times New Roman"/>
                <w:b/>
              </w:rPr>
            </w:pPr>
            <w:r w:rsidRPr="00A22521">
              <w:rPr>
                <w:rFonts w:ascii="Times New Roman" w:hAnsi="Times New Roman" w:cs="Times New Roman"/>
                <w:b/>
              </w:rPr>
              <w:t>ESPECIFICAÇÃO</w:t>
            </w:r>
          </w:p>
        </w:tc>
      </w:tr>
      <w:tr w:rsidR="00DD127C" w:rsidRPr="006F5B0A" w:rsidTr="00826465">
        <w:trPr>
          <w:trHeight w:val="1380"/>
        </w:trPr>
        <w:tc>
          <w:tcPr>
            <w:tcW w:w="710" w:type="dxa"/>
          </w:tcPr>
          <w:p w:rsidR="00DD127C" w:rsidRPr="006F5B0A" w:rsidRDefault="00DD127C" w:rsidP="007C616D">
            <w:pPr>
              <w:pStyle w:val="TableParagraph"/>
              <w:spacing w:line="253" w:lineRule="exact"/>
              <w:ind w:left="1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DD127C" w:rsidRPr="006F5B0A" w:rsidRDefault="00DD127C" w:rsidP="005341FD">
            <w:pPr>
              <w:pStyle w:val="TableParagraph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121195-1</w:t>
            </w:r>
          </w:p>
        </w:tc>
        <w:tc>
          <w:tcPr>
            <w:tcW w:w="708" w:type="dxa"/>
          </w:tcPr>
          <w:p w:rsidR="00DD127C" w:rsidRPr="006F5B0A" w:rsidRDefault="00DD127C" w:rsidP="007C616D">
            <w:pPr>
              <w:pStyle w:val="TableParagraph"/>
              <w:ind w:left="35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FD</w:t>
            </w:r>
          </w:p>
        </w:tc>
        <w:tc>
          <w:tcPr>
            <w:tcW w:w="851" w:type="dxa"/>
          </w:tcPr>
          <w:p w:rsidR="00DD127C" w:rsidRPr="006F5B0A" w:rsidRDefault="00DD127C" w:rsidP="008264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2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DD127C" w:rsidRPr="006F5B0A" w:rsidRDefault="006F5B0A" w:rsidP="007C616D">
            <w:pPr>
              <w:pStyle w:val="TableParagraph"/>
              <w:spacing w:line="240" w:lineRule="auto"/>
              <w:ind w:left="103" w:right="1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F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AÇUCAR</w:t>
            </w:r>
            <w:r w:rsidR="00DD127C" w:rsidRPr="006F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- OBTIDO DA CANA DE ACUCAR, TIPO CRISTAL, C/ ASPECTO COR, CHEIRO PROPRIOS E SABOR DOCE, COM TEOR DE SACAROSE MINIMO DE 99,3%P/P, ADMITINDO UMIDADE MAXIMA DE 0,3%P/P, SEM FERMENTACAO, ISENTO DE SUJIDADES, PARASITAS, MATERIAIS</w:t>
            </w:r>
          </w:p>
          <w:p w:rsidR="00DD127C" w:rsidRPr="006F5B0A" w:rsidRDefault="00DD127C" w:rsidP="007C616D">
            <w:pPr>
              <w:pStyle w:val="TableParagraph"/>
              <w:spacing w:line="230" w:lineRule="atLeast"/>
              <w:ind w:left="103" w:right="1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F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TERROSOS E DETRITOS ANIMAIS OU VEGETAIS, ACONDICIONADO EM SACO PLASTICO ATOXICO – FARDO D</w:t>
            </w:r>
            <w:r w:rsidR="006F5B0A" w:rsidRPr="006F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E </w:t>
            </w:r>
            <w:r w:rsidRPr="006F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30KG -</w:t>
            </w:r>
            <w:r w:rsidRPr="006F5B0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pt-BR"/>
              </w:rPr>
              <w:t xml:space="preserve"> </w:t>
            </w:r>
            <w:r w:rsidRPr="006F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15X02.</w:t>
            </w:r>
          </w:p>
        </w:tc>
      </w:tr>
      <w:tr w:rsidR="00DD127C" w:rsidRPr="006F5B0A" w:rsidTr="00826465">
        <w:trPr>
          <w:trHeight w:val="1380"/>
        </w:trPr>
        <w:tc>
          <w:tcPr>
            <w:tcW w:w="710" w:type="dxa"/>
          </w:tcPr>
          <w:p w:rsidR="00DD127C" w:rsidRPr="006F5B0A" w:rsidRDefault="00DD127C" w:rsidP="007C616D">
            <w:pPr>
              <w:pStyle w:val="TableParagraph"/>
              <w:spacing w:line="253" w:lineRule="exact"/>
              <w:ind w:left="1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DD127C" w:rsidRPr="006F5B0A" w:rsidRDefault="00DD127C" w:rsidP="005341FD">
            <w:pPr>
              <w:pStyle w:val="TableParagraph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288861-0</w:t>
            </w:r>
          </w:p>
        </w:tc>
        <w:tc>
          <w:tcPr>
            <w:tcW w:w="708" w:type="dxa"/>
          </w:tcPr>
          <w:p w:rsidR="00DD127C" w:rsidRPr="006F5B0A" w:rsidRDefault="004113D6" w:rsidP="007C616D">
            <w:pPr>
              <w:pStyle w:val="TableParagraph"/>
              <w:ind w:left="35"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 </w:t>
            </w:r>
          </w:p>
        </w:tc>
        <w:tc>
          <w:tcPr>
            <w:tcW w:w="851" w:type="dxa"/>
          </w:tcPr>
          <w:p w:rsidR="00DD127C" w:rsidRPr="006F5B0A" w:rsidRDefault="004113D6" w:rsidP="008264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DD127C" w:rsidRPr="006F5B0A" w:rsidRDefault="00DD127C" w:rsidP="007C616D">
            <w:pPr>
              <w:pStyle w:val="TableParagraph"/>
              <w:spacing w:line="240" w:lineRule="auto"/>
              <w:ind w:left="103" w:right="1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411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ACHOCOLATADO EM PO</w:t>
            </w:r>
            <w:r w:rsidRPr="006F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- OBTIDO PELA MISTURA DE CACAU EM PO SOLUVEL, LEITE EM PO E/OU SORO, EXTRATO DE MALTE, ACUCAR E SAL, CONSTITUIDO DE PO FINO E HOMOGENEO, ISENTO DE SOJA OU FARINHA, SUJIDADES E MATERIAIS ESTRANHOS, ADMITINDO TEOR DE UMIDADE MAXIMA DE 3% EM PESO, ACONDICIONADO EM</w:t>
            </w:r>
          </w:p>
          <w:p w:rsidR="00DD127C" w:rsidRPr="006F5B0A" w:rsidRDefault="00DD127C" w:rsidP="007C616D">
            <w:pPr>
              <w:pStyle w:val="TableParagraph"/>
              <w:spacing w:line="212" w:lineRule="exact"/>
              <w:ind w:left="10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1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PACOTE CONTENDO 400 GRAMAS.</w:t>
            </w:r>
          </w:p>
        </w:tc>
      </w:tr>
      <w:tr w:rsidR="00DD127C" w:rsidRPr="006F5B0A" w:rsidTr="00826465">
        <w:trPr>
          <w:trHeight w:val="1150"/>
        </w:trPr>
        <w:tc>
          <w:tcPr>
            <w:tcW w:w="710" w:type="dxa"/>
          </w:tcPr>
          <w:p w:rsidR="00DD127C" w:rsidRPr="006F5B0A" w:rsidRDefault="00DD127C" w:rsidP="007C616D">
            <w:pPr>
              <w:pStyle w:val="TableParagraph"/>
              <w:spacing w:line="253" w:lineRule="exact"/>
              <w:ind w:left="1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DD127C" w:rsidRPr="006F5B0A" w:rsidRDefault="00DD127C" w:rsidP="005341FD">
            <w:pPr>
              <w:pStyle w:val="TableParagraph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424447-8</w:t>
            </w:r>
          </w:p>
        </w:tc>
        <w:tc>
          <w:tcPr>
            <w:tcW w:w="708" w:type="dxa"/>
          </w:tcPr>
          <w:p w:rsidR="00DD127C" w:rsidRPr="006F5B0A" w:rsidRDefault="00DD127C" w:rsidP="007C616D">
            <w:pPr>
              <w:pStyle w:val="TableParagraph"/>
              <w:ind w:left="35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GL</w:t>
            </w:r>
          </w:p>
        </w:tc>
        <w:tc>
          <w:tcPr>
            <w:tcW w:w="851" w:type="dxa"/>
          </w:tcPr>
          <w:p w:rsidR="00DD127C" w:rsidRPr="006F5B0A" w:rsidRDefault="004113D6" w:rsidP="008264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  <w:shd w:val="clear" w:color="auto" w:fill="FFFFFF" w:themeFill="background1"/>
          </w:tcPr>
          <w:p w:rsidR="00DD127C" w:rsidRPr="006F5B0A" w:rsidRDefault="00DD127C" w:rsidP="007C616D">
            <w:pPr>
              <w:pStyle w:val="TableParagraph"/>
              <w:spacing w:before="1" w:line="230" w:lineRule="exact"/>
              <w:ind w:left="103"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113D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AGUA MINERAL</w:t>
            </w:r>
            <w:r w:rsidRPr="006F5B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AGUA MINERAL OU MODIFICADA COM ADICAO DE SAIS MINERAIS, SEM GAS, PARA CONSUMO HUMANO, ACONDICIONADA EM GARRAFÃO PLASTICO COM TAMPA DE PRESS</w:t>
            </w:r>
            <w:r w:rsidR="004113D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AO E LACRE, CONTENDO 20 LITROS, </w:t>
            </w:r>
            <w:r w:rsidRPr="006F5B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VASILHAME RETORNAV</w:t>
            </w:r>
            <w:r w:rsidR="004113D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EL-</w:t>
            </w:r>
            <w:r w:rsidRPr="004113D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GALAO DE 20</w:t>
            </w:r>
            <w:r w:rsidRPr="004113D6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 xml:space="preserve"> </w:t>
            </w:r>
            <w:r w:rsidRPr="004113D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LITROS</w:t>
            </w:r>
            <w:r w:rsidRPr="006F5B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</w:tr>
      <w:tr w:rsidR="00DD127C" w:rsidRPr="006F5B0A" w:rsidTr="00826465">
        <w:trPr>
          <w:trHeight w:val="919"/>
        </w:trPr>
        <w:tc>
          <w:tcPr>
            <w:tcW w:w="710" w:type="dxa"/>
          </w:tcPr>
          <w:p w:rsidR="00DD127C" w:rsidRPr="006F5B0A" w:rsidRDefault="00DD127C" w:rsidP="007C616D">
            <w:pPr>
              <w:pStyle w:val="TableParagraph"/>
              <w:spacing w:line="252" w:lineRule="exact"/>
              <w:ind w:left="1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134" w:type="dxa"/>
          </w:tcPr>
          <w:p w:rsidR="00DD127C" w:rsidRPr="006F5B0A" w:rsidRDefault="00DD127C" w:rsidP="005341FD">
            <w:pPr>
              <w:pStyle w:val="TableParagraph"/>
              <w:spacing w:line="227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131463-7</w:t>
            </w:r>
          </w:p>
        </w:tc>
        <w:tc>
          <w:tcPr>
            <w:tcW w:w="708" w:type="dxa"/>
          </w:tcPr>
          <w:p w:rsidR="00DD127C" w:rsidRPr="006F5B0A" w:rsidRDefault="00DD127C" w:rsidP="007C616D">
            <w:pPr>
              <w:pStyle w:val="TableParagraph"/>
              <w:spacing w:line="227" w:lineRule="exact"/>
              <w:ind w:left="35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PCT</w:t>
            </w:r>
          </w:p>
        </w:tc>
        <w:tc>
          <w:tcPr>
            <w:tcW w:w="851" w:type="dxa"/>
          </w:tcPr>
          <w:p w:rsidR="00DD127C" w:rsidRPr="006F5B0A" w:rsidRDefault="004113D6" w:rsidP="008264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2" w:type="dxa"/>
            <w:shd w:val="clear" w:color="auto" w:fill="FFFFFF" w:themeFill="background1"/>
          </w:tcPr>
          <w:p w:rsidR="00DD127C" w:rsidRPr="006F5B0A" w:rsidRDefault="00DD127C" w:rsidP="007C616D">
            <w:pPr>
              <w:pStyle w:val="TableParagraph"/>
              <w:spacing w:line="240" w:lineRule="auto"/>
              <w:ind w:left="103" w:right="122"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113D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pt-BR"/>
              </w:rPr>
              <w:t>BISCOITO COM SAL</w:t>
            </w:r>
            <w:r w:rsidRPr="006F5B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- TIPO AGUA E SAL, COMPOSICAO BASICA FARINHA DE TRIGO, GORDURA VEGETAL HIDROGENADA, AGUA, SAL E OUTRAS SUBSTANCIAS PERMITIDAS, ACONDICIONADO EM EMBALAGEM FILME BOPP</w:t>
            </w:r>
            <w:r w:rsidRPr="004113D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pt-BR"/>
              </w:rPr>
              <w:t>, PACOTE PESANDO 400 GR.</w:t>
            </w:r>
          </w:p>
        </w:tc>
      </w:tr>
      <w:tr w:rsidR="00DD127C" w:rsidRPr="006F5B0A" w:rsidTr="00826465">
        <w:trPr>
          <w:trHeight w:val="431"/>
        </w:trPr>
        <w:tc>
          <w:tcPr>
            <w:tcW w:w="710" w:type="dxa"/>
          </w:tcPr>
          <w:p w:rsidR="00DD127C" w:rsidRPr="006F5B0A" w:rsidRDefault="00DD127C" w:rsidP="007C616D">
            <w:pPr>
              <w:pStyle w:val="TableParagraph"/>
              <w:spacing w:line="252" w:lineRule="exact"/>
              <w:ind w:left="1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DD127C" w:rsidRPr="006F5B0A" w:rsidRDefault="00DD127C" w:rsidP="005341FD">
            <w:pPr>
              <w:pStyle w:val="TableParagraph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190838-3</w:t>
            </w:r>
          </w:p>
        </w:tc>
        <w:tc>
          <w:tcPr>
            <w:tcW w:w="708" w:type="dxa"/>
          </w:tcPr>
          <w:p w:rsidR="00DD127C" w:rsidRPr="006F5B0A" w:rsidRDefault="00DD127C" w:rsidP="007C616D">
            <w:pPr>
              <w:pStyle w:val="TableParagraph"/>
              <w:ind w:left="35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PCT</w:t>
            </w:r>
          </w:p>
        </w:tc>
        <w:tc>
          <w:tcPr>
            <w:tcW w:w="851" w:type="dxa"/>
          </w:tcPr>
          <w:p w:rsidR="00DD127C" w:rsidRPr="006F5B0A" w:rsidRDefault="00C83BE5" w:rsidP="008264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2" w:type="dxa"/>
            <w:shd w:val="clear" w:color="auto" w:fill="auto"/>
          </w:tcPr>
          <w:p w:rsidR="00DD127C" w:rsidRPr="006F5B0A" w:rsidRDefault="00DD127C" w:rsidP="004113D6">
            <w:pPr>
              <w:pStyle w:val="TableParagraph"/>
              <w:shd w:val="clear" w:color="auto" w:fill="FFFFFF" w:themeFill="background1"/>
              <w:spacing w:line="240" w:lineRule="auto"/>
              <w:ind w:left="103"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113D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pt-BR"/>
              </w:rPr>
              <w:t>BISCOITO DOCE SEM RECHEIO</w:t>
            </w:r>
            <w:r w:rsidRPr="006F5B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- TIPO BISCOITO DOCE SEM RECHEIO TIPO MAIZENA, COMPOSICAO BASICA FARINHA DE TRIGO, GORDURA VEGETAL, SAL, ACUCAR, OUTRAS SUBSTANCIAS PERMITIDAS, ACONDICIONADO EM EMBALAGEM FILME</w:t>
            </w:r>
            <w:r w:rsidRPr="006F5B0A">
              <w:rPr>
                <w:rFonts w:ascii="Times New Roman" w:hAnsi="Times New Roman" w:cs="Times New Roman"/>
                <w:spacing w:val="25"/>
                <w:sz w:val="24"/>
                <w:szCs w:val="24"/>
                <w:lang w:val="pt-BR"/>
              </w:rPr>
              <w:t xml:space="preserve"> </w:t>
            </w:r>
            <w:r w:rsidRPr="006F5B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BOPP,</w:t>
            </w:r>
          </w:p>
          <w:p w:rsidR="0085152A" w:rsidRPr="006F5B0A" w:rsidRDefault="00DD127C" w:rsidP="004113D6">
            <w:pPr>
              <w:pStyle w:val="TableParagraph"/>
              <w:shd w:val="clear" w:color="auto" w:fill="FFFFFF" w:themeFill="background1"/>
              <w:spacing w:line="212" w:lineRule="exact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D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PACOTE PESANDO 400 GR</w:t>
            </w:r>
          </w:p>
        </w:tc>
      </w:tr>
      <w:tr w:rsidR="00DD127C" w:rsidRPr="006F5B0A" w:rsidTr="00826465">
        <w:trPr>
          <w:trHeight w:val="1840"/>
        </w:trPr>
        <w:tc>
          <w:tcPr>
            <w:tcW w:w="710" w:type="dxa"/>
          </w:tcPr>
          <w:p w:rsidR="00DD127C" w:rsidRPr="006F5B0A" w:rsidRDefault="00DD127C" w:rsidP="007C616D">
            <w:pPr>
              <w:pStyle w:val="TableParagraph"/>
              <w:ind w:left="1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:rsidR="00DD127C" w:rsidRPr="006F5B0A" w:rsidRDefault="00DD127C" w:rsidP="005341FD">
            <w:pPr>
              <w:pStyle w:val="TableParagraph"/>
              <w:spacing w:before="1" w:line="24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00018274</w:t>
            </w:r>
          </w:p>
        </w:tc>
        <w:tc>
          <w:tcPr>
            <w:tcW w:w="708" w:type="dxa"/>
          </w:tcPr>
          <w:p w:rsidR="00DD127C" w:rsidRDefault="009311ED" w:rsidP="007C616D">
            <w:pPr>
              <w:pStyle w:val="TableParagraph"/>
              <w:ind w:left="35"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PCT00 </w:t>
            </w:r>
          </w:p>
          <w:p w:rsidR="006D2926" w:rsidRPr="006F5B0A" w:rsidRDefault="006D2926" w:rsidP="007C616D">
            <w:pPr>
              <w:pStyle w:val="TableParagraph"/>
              <w:ind w:left="35"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127C" w:rsidRDefault="004113D6" w:rsidP="008264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C0762" w:rsidRPr="00DD2EE6" w:rsidRDefault="009C0762" w:rsidP="008264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shd w:val="clear" w:color="auto" w:fill="auto"/>
          </w:tcPr>
          <w:p w:rsidR="00DD127C" w:rsidRPr="006F5B0A" w:rsidRDefault="00DD127C" w:rsidP="007C616D">
            <w:pPr>
              <w:pStyle w:val="TableParagraph"/>
              <w:spacing w:line="240" w:lineRule="auto"/>
              <w:ind w:left="103"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113D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pt-BR"/>
              </w:rPr>
              <w:t>CAFE</w:t>
            </w:r>
            <w:r w:rsidRPr="006F5B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- TORRADO E MOIDO, EM PO, CONTENDO CARACTERISTICAS DE ASPECTO, COR, ODOR, E SABOR PROPRIOS, DE PRIMEIRA QUALIDADE, ACONDICIONADO EM EMBALAGEM ALUMINIZADA, HERMETICAMENTE FECHADA A VACUO, CONTENDO IDENTIFICACAO DO PRODUTO, MARCA DO FABRICANTE, DATA DE FABRICACÃO E PRAZO </w:t>
            </w:r>
            <w:r w:rsidRPr="006F5B0A">
              <w:rPr>
                <w:rFonts w:ascii="Times New Roman" w:hAnsi="Times New Roman" w:cs="Times New Roman"/>
                <w:spacing w:val="2"/>
                <w:sz w:val="24"/>
                <w:szCs w:val="24"/>
                <w:lang w:val="pt-BR"/>
              </w:rPr>
              <w:t xml:space="preserve">DE </w:t>
            </w:r>
            <w:r w:rsidRPr="006F5B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VALIDADE MINIMO DE 12 MESES, SELO DE PUREZA DA ASSOCIACAO BRASILEIRA DA INDUSTRIA DO CAFÉ</w:t>
            </w:r>
            <w:r w:rsidRPr="006F5B0A">
              <w:rPr>
                <w:rFonts w:ascii="Times New Roman" w:hAnsi="Times New Roman" w:cs="Times New Roman"/>
                <w:spacing w:val="32"/>
                <w:sz w:val="24"/>
                <w:szCs w:val="24"/>
                <w:lang w:val="pt-BR"/>
              </w:rPr>
              <w:t xml:space="preserve"> </w:t>
            </w:r>
            <w:r w:rsidRPr="006F5B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–</w:t>
            </w:r>
          </w:p>
          <w:p w:rsidR="00DD127C" w:rsidRPr="006F5B0A" w:rsidRDefault="00DD127C" w:rsidP="007C616D">
            <w:pPr>
              <w:pStyle w:val="TableParagraph"/>
              <w:spacing w:line="212" w:lineRule="exact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ABCI, ACONDICIONADO EM </w:t>
            </w:r>
            <w:r w:rsidRPr="004113D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pt-BR"/>
              </w:rPr>
              <w:t>PACOTE CONTENDO 500 GRAMAS</w:t>
            </w:r>
          </w:p>
        </w:tc>
      </w:tr>
      <w:tr w:rsidR="00DD127C" w:rsidRPr="006F5B0A" w:rsidTr="00826465">
        <w:trPr>
          <w:trHeight w:val="1140"/>
        </w:trPr>
        <w:tc>
          <w:tcPr>
            <w:tcW w:w="710" w:type="dxa"/>
          </w:tcPr>
          <w:p w:rsidR="00DD127C" w:rsidRPr="006F5B0A" w:rsidRDefault="00DD127C" w:rsidP="007C616D">
            <w:pPr>
              <w:pStyle w:val="TableParagraph"/>
              <w:ind w:left="1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:rsidR="00DD127C" w:rsidRPr="006F5B0A" w:rsidRDefault="00DD127C" w:rsidP="005341FD">
            <w:pPr>
              <w:pStyle w:val="TableParagraph"/>
              <w:spacing w:line="240" w:lineRule="auto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61725-3</w:t>
            </w:r>
          </w:p>
        </w:tc>
        <w:tc>
          <w:tcPr>
            <w:tcW w:w="708" w:type="dxa"/>
          </w:tcPr>
          <w:p w:rsidR="00DD127C" w:rsidRPr="006F5B0A" w:rsidRDefault="00DD127C" w:rsidP="007C616D">
            <w:pPr>
              <w:pStyle w:val="TableParagraph"/>
              <w:ind w:left="35" w:righ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CX</w:t>
            </w:r>
          </w:p>
        </w:tc>
        <w:tc>
          <w:tcPr>
            <w:tcW w:w="851" w:type="dxa"/>
          </w:tcPr>
          <w:p w:rsidR="00DD127C" w:rsidRPr="006F5B0A" w:rsidRDefault="004113D6" w:rsidP="008264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shd w:val="clear" w:color="auto" w:fill="auto"/>
          </w:tcPr>
          <w:p w:rsidR="00DD127C" w:rsidRPr="006F5B0A" w:rsidRDefault="00DD127C" w:rsidP="007C616D">
            <w:pPr>
              <w:pStyle w:val="TableParagraph"/>
              <w:spacing w:line="240" w:lineRule="auto"/>
              <w:ind w:left="103"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113D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pt-BR"/>
              </w:rPr>
              <w:t>CHA - MATE</w:t>
            </w:r>
            <w:r w:rsidRPr="006F5B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ERVA MATE NATURAL A GRANEL CONSTITUIDO </w:t>
            </w:r>
            <w:r w:rsidRPr="006F5B0A">
              <w:rPr>
                <w:rFonts w:ascii="Times New Roman" w:hAnsi="Times New Roman" w:cs="Times New Roman"/>
                <w:spacing w:val="2"/>
                <w:sz w:val="24"/>
                <w:szCs w:val="24"/>
                <w:lang w:val="pt-BR"/>
              </w:rPr>
              <w:t xml:space="preserve">DE </w:t>
            </w:r>
            <w:r w:rsidRPr="006F5B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FOLHAS SECAS E NOVAS, DE ESPECIMES VEGETAIS GENUINOS DESSECADOS, TOSTADOS E PARTIDOS, DE COR VERDE PARDACENTA, COM ASPECTO COR, CHEIRO E SABOR PROPRIOS, ISENTO DE SUJIDADES, PARASITAS E LARVAS, ACONDICIONADO EM EMBALAGEM A GRANEL, EMBALADO EM CAIXA PAPEL CARTAO</w:t>
            </w:r>
            <w:r w:rsidRPr="006F5B0A">
              <w:rPr>
                <w:rFonts w:ascii="Times New Roman" w:hAnsi="Times New Roman" w:cs="Times New Roman"/>
                <w:spacing w:val="6"/>
                <w:sz w:val="24"/>
                <w:szCs w:val="24"/>
                <w:lang w:val="pt-BR"/>
              </w:rPr>
              <w:t xml:space="preserve"> </w:t>
            </w:r>
            <w:r w:rsidRPr="006F5B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  <w:p w:rsidR="005341FD" w:rsidRPr="006F5B0A" w:rsidRDefault="00DD127C" w:rsidP="005341FD">
            <w:pPr>
              <w:pStyle w:val="TableParagraph"/>
              <w:spacing w:line="212" w:lineRule="exact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D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CAIXA COM 200 GRAMAS.</w:t>
            </w:r>
          </w:p>
        </w:tc>
      </w:tr>
      <w:tr w:rsidR="00DD127C" w:rsidRPr="006F5B0A" w:rsidTr="00826465">
        <w:trPr>
          <w:trHeight w:val="689"/>
        </w:trPr>
        <w:tc>
          <w:tcPr>
            <w:tcW w:w="710" w:type="dxa"/>
          </w:tcPr>
          <w:p w:rsidR="00DD127C" w:rsidRPr="006F5B0A" w:rsidRDefault="00DD127C" w:rsidP="007C616D">
            <w:pPr>
              <w:pStyle w:val="TableParagraph"/>
              <w:spacing w:line="253" w:lineRule="exact"/>
              <w:ind w:left="1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:rsidR="00DD127C" w:rsidRPr="006F5B0A" w:rsidRDefault="00DD127C" w:rsidP="005341FD">
            <w:pPr>
              <w:pStyle w:val="TableParagraph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179850-2</w:t>
            </w:r>
          </w:p>
        </w:tc>
        <w:tc>
          <w:tcPr>
            <w:tcW w:w="708" w:type="dxa"/>
          </w:tcPr>
          <w:p w:rsidR="00DD127C" w:rsidRPr="006F5B0A" w:rsidRDefault="00DD127C" w:rsidP="007C616D">
            <w:pPr>
              <w:pStyle w:val="TableParagraph"/>
              <w:ind w:left="35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PCT</w:t>
            </w:r>
          </w:p>
        </w:tc>
        <w:tc>
          <w:tcPr>
            <w:tcW w:w="851" w:type="dxa"/>
          </w:tcPr>
          <w:p w:rsidR="00DD127C" w:rsidRPr="006F5B0A" w:rsidRDefault="005B5985" w:rsidP="008264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2" w:type="dxa"/>
            <w:shd w:val="clear" w:color="auto" w:fill="auto"/>
          </w:tcPr>
          <w:p w:rsidR="00DD127C" w:rsidRPr="008F56DC" w:rsidRDefault="004113D6" w:rsidP="005B5985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8F56DC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FARINHA DE MANDIOCA - FAROFA, AMARELADA, ISENTA DE SUJIDADES, ACONDICIONADA EM SACO PLASTICO, TRANSPARENTE</w:t>
            </w:r>
            <w:r w:rsidR="005B5985" w:rsidRPr="008F56DC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 xml:space="preserve"> </w:t>
            </w:r>
            <w:r w:rsidR="00DD127C" w:rsidRPr="005B5985">
              <w:rPr>
                <w:rFonts w:ascii="Times New Roman" w:hAnsi="Times New Roman" w:cs="Times New Roman"/>
                <w:color w:val="000000" w:themeColor="text1"/>
                <w:lang w:val="pt-BR"/>
              </w:rPr>
              <w:t xml:space="preserve">EM </w:t>
            </w:r>
            <w:r w:rsidR="00DD127C" w:rsidRPr="005B5985">
              <w:rPr>
                <w:rFonts w:ascii="Times New Roman" w:hAnsi="Times New Roman" w:cs="Times New Roman"/>
                <w:color w:val="000000" w:themeColor="text1"/>
                <w:shd w:val="clear" w:color="auto" w:fill="FFFFFF" w:themeFill="background1"/>
                <w:lang w:val="pt-BR"/>
              </w:rPr>
              <w:t>EMBALAGEM COM 1 KG.</w:t>
            </w:r>
          </w:p>
        </w:tc>
      </w:tr>
      <w:tr w:rsidR="00DD127C" w:rsidRPr="006F5B0A" w:rsidTr="00826465">
        <w:trPr>
          <w:trHeight w:val="1314"/>
        </w:trPr>
        <w:tc>
          <w:tcPr>
            <w:tcW w:w="710" w:type="dxa"/>
          </w:tcPr>
          <w:p w:rsidR="00DD127C" w:rsidRPr="006F5B0A" w:rsidRDefault="00DD127C" w:rsidP="007C616D">
            <w:pPr>
              <w:pStyle w:val="TableParagraph"/>
              <w:spacing w:line="234" w:lineRule="exact"/>
              <w:ind w:left="1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:rsidR="00DD127C" w:rsidRPr="006F5B0A" w:rsidRDefault="005B5985" w:rsidP="005341FD">
            <w:pPr>
              <w:pStyle w:val="TableParagraph"/>
              <w:spacing w:line="227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0002648</w:t>
            </w:r>
          </w:p>
        </w:tc>
        <w:tc>
          <w:tcPr>
            <w:tcW w:w="708" w:type="dxa"/>
          </w:tcPr>
          <w:p w:rsidR="00DD127C" w:rsidRPr="006F5B0A" w:rsidRDefault="005B5985" w:rsidP="007C616D">
            <w:pPr>
              <w:pStyle w:val="TableParagraph"/>
              <w:spacing w:line="227" w:lineRule="exact"/>
              <w:ind w:left="35"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PCT</w:t>
            </w:r>
          </w:p>
        </w:tc>
        <w:tc>
          <w:tcPr>
            <w:tcW w:w="851" w:type="dxa"/>
          </w:tcPr>
          <w:p w:rsidR="00DD127C" w:rsidRPr="006F5B0A" w:rsidRDefault="005B5985" w:rsidP="008264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3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DD127C" w:rsidRPr="005B5985" w:rsidRDefault="005B5985" w:rsidP="005B5985">
            <w:pPr>
              <w:pStyle w:val="Ttulo5"/>
              <w:shd w:val="clear" w:color="auto" w:fill="FFFFFF"/>
              <w:spacing w:before="0"/>
              <w:jc w:val="both"/>
              <w:outlineLvl w:val="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6DC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LEITE EM PO INSTANTANEO - COMPOSICAO:LEITE INTEGRAL, VITAMINAS (</w:t>
            </w:r>
            <w:proofErr w:type="gramStart"/>
            <w:r w:rsidRPr="008F56DC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A,D</w:t>
            </w:r>
            <w:proofErr w:type="gramEnd"/>
            <w:r w:rsidRPr="008F56DC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 xml:space="preserve"> E C), E MINERAIS (FERRO E ZINCO) E EMULSIFICANTE LECITINA DE SOJA. </w:t>
            </w:r>
            <w:r w:rsidRPr="005B5985">
              <w:rPr>
                <w:rFonts w:ascii="Times New Roman" w:hAnsi="Times New Roman" w:cs="Times New Roman"/>
                <w:bCs/>
                <w:color w:val="000000" w:themeColor="text1"/>
              </w:rPr>
              <w:t>NÃO CONTÉM GLÚTEN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EM AMBALAGEM DE 400 GRAMAS.</w:t>
            </w:r>
          </w:p>
        </w:tc>
      </w:tr>
      <w:tr w:rsidR="00DD127C" w:rsidRPr="006F5B0A" w:rsidTr="00826465">
        <w:trPr>
          <w:trHeight w:val="1379"/>
        </w:trPr>
        <w:tc>
          <w:tcPr>
            <w:tcW w:w="710" w:type="dxa"/>
          </w:tcPr>
          <w:p w:rsidR="00DD127C" w:rsidRPr="006F5B0A" w:rsidRDefault="00DD127C" w:rsidP="007C616D">
            <w:pPr>
              <w:pStyle w:val="TableParagraph"/>
              <w:spacing w:line="252" w:lineRule="exact"/>
              <w:ind w:left="1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D127C" w:rsidRPr="006F5B0A" w:rsidRDefault="00DD127C" w:rsidP="005341FD">
            <w:pPr>
              <w:pStyle w:val="TableParagraph"/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239742-0</w:t>
            </w:r>
          </w:p>
        </w:tc>
        <w:tc>
          <w:tcPr>
            <w:tcW w:w="708" w:type="dxa"/>
          </w:tcPr>
          <w:p w:rsidR="00DD127C" w:rsidRPr="006F5B0A" w:rsidRDefault="006B03C6" w:rsidP="007C616D">
            <w:pPr>
              <w:pStyle w:val="TableParagraph"/>
              <w:ind w:left="35" w:righ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BANDEJA</w:t>
            </w:r>
          </w:p>
        </w:tc>
        <w:tc>
          <w:tcPr>
            <w:tcW w:w="851" w:type="dxa"/>
          </w:tcPr>
          <w:p w:rsidR="00DD127C" w:rsidRPr="006F5B0A" w:rsidRDefault="005B5985" w:rsidP="008264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2" w:type="dxa"/>
            <w:shd w:val="clear" w:color="auto" w:fill="auto"/>
          </w:tcPr>
          <w:p w:rsidR="005B5985" w:rsidRPr="008F56DC" w:rsidRDefault="005B5985" w:rsidP="005B5985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8F56DC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OVO - OVOS DE GALINHA, VERMELHOS, CLASSE A, COM IDENTIFICACAO DO PRODUTO, GRANDES, SAUDAVEIS E EMBALADOS EM CAIXAS DE PAPELAO OU ISOPOR</w:t>
            </w:r>
            <w:r w:rsidR="006B03C6" w:rsidRPr="008F56DC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 xml:space="preserve"> CONTENDO 30 UNIDADES. </w:t>
            </w:r>
          </w:p>
        </w:tc>
      </w:tr>
      <w:tr w:rsidR="00DD127C" w:rsidRPr="006F5B0A" w:rsidTr="00826465">
        <w:trPr>
          <w:trHeight w:val="857"/>
        </w:trPr>
        <w:tc>
          <w:tcPr>
            <w:tcW w:w="710" w:type="dxa"/>
          </w:tcPr>
          <w:p w:rsidR="00DD127C" w:rsidRPr="006F5B0A" w:rsidRDefault="00DD127C" w:rsidP="007C616D">
            <w:pPr>
              <w:pStyle w:val="TableParagraph"/>
              <w:spacing w:line="252" w:lineRule="exact"/>
              <w:ind w:left="1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D127C" w:rsidRPr="006F5B0A" w:rsidRDefault="00DD127C" w:rsidP="005341FD">
            <w:pPr>
              <w:pStyle w:val="TableParagraph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237581-8</w:t>
            </w:r>
          </w:p>
        </w:tc>
        <w:tc>
          <w:tcPr>
            <w:tcW w:w="708" w:type="dxa"/>
          </w:tcPr>
          <w:p w:rsidR="00DD127C" w:rsidRPr="006F5B0A" w:rsidRDefault="00DD127C" w:rsidP="007C616D">
            <w:pPr>
              <w:pStyle w:val="TableParagraph"/>
              <w:ind w:left="35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51" w:type="dxa"/>
          </w:tcPr>
          <w:p w:rsidR="00DD127C" w:rsidRPr="006F5B0A" w:rsidRDefault="006B03C6" w:rsidP="008264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2" w:type="dxa"/>
            <w:shd w:val="clear" w:color="auto" w:fill="auto"/>
          </w:tcPr>
          <w:p w:rsidR="00DD127C" w:rsidRPr="006F5B0A" w:rsidRDefault="00DD127C" w:rsidP="007C616D">
            <w:pPr>
              <w:pStyle w:val="TableParagraph"/>
              <w:spacing w:line="240" w:lineRule="auto"/>
              <w:ind w:left="103"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B03C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pt-BR"/>
              </w:rPr>
              <w:t>MARGARINA VEGETAL - COM SAL</w:t>
            </w:r>
            <w:r w:rsidRPr="006F5B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COMPOSTO DE 70% DE GORDURA E LEITE (LIPIDEOS), PODENDO CONTER VITAMINA E OUTRAS SUBSTANCIAS PERMITIDAS, COM ASPECTO COR, CHEIRO E SABOR</w:t>
            </w:r>
          </w:p>
          <w:p w:rsidR="0085152A" w:rsidRPr="006F5B0A" w:rsidRDefault="00DD127C" w:rsidP="0085152A">
            <w:pPr>
              <w:pStyle w:val="TableParagraph"/>
              <w:spacing w:line="230" w:lineRule="atLeast"/>
              <w:ind w:left="103" w:right="114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PROPRIO, ACONDICIONADO EM EMBALAGEM LACRADA,</w:t>
            </w:r>
            <w:r w:rsidRPr="006F5B0A">
              <w:rPr>
                <w:rFonts w:ascii="Times New Roman" w:hAnsi="Times New Roman" w:cs="Times New Roman"/>
                <w:spacing w:val="-24"/>
                <w:sz w:val="24"/>
                <w:szCs w:val="24"/>
                <w:lang w:val="pt-BR"/>
              </w:rPr>
              <w:t xml:space="preserve"> </w:t>
            </w:r>
            <w:r w:rsidRPr="006F5B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EMBALADO EM POTE – </w:t>
            </w:r>
            <w:r w:rsidRPr="006B03C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pt-BR"/>
              </w:rPr>
              <w:t>EMBALAGEM DE 01</w:t>
            </w:r>
            <w:r w:rsidRPr="006B03C6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 w:themeFill="background1"/>
                <w:lang w:val="pt-BR"/>
              </w:rPr>
              <w:t xml:space="preserve"> </w:t>
            </w:r>
            <w:r w:rsidRPr="006B03C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pt-BR"/>
              </w:rPr>
              <w:t>KG.</w:t>
            </w:r>
          </w:p>
        </w:tc>
      </w:tr>
      <w:tr w:rsidR="00DD127C" w:rsidRPr="006F5B0A" w:rsidTr="00826465">
        <w:trPr>
          <w:trHeight w:val="920"/>
        </w:trPr>
        <w:tc>
          <w:tcPr>
            <w:tcW w:w="710" w:type="dxa"/>
          </w:tcPr>
          <w:p w:rsidR="00DD127C" w:rsidRPr="006F5B0A" w:rsidRDefault="00DD127C" w:rsidP="007C616D">
            <w:pPr>
              <w:pStyle w:val="TableParagraph"/>
              <w:spacing w:line="253" w:lineRule="exact"/>
              <w:ind w:left="1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</w:tcPr>
          <w:p w:rsidR="00DD127C" w:rsidRPr="006F5B0A" w:rsidRDefault="00DD127C" w:rsidP="005341FD">
            <w:pPr>
              <w:pStyle w:val="TableParagraph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3980-2</w:t>
            </w:r>
          </w:p>
        </w:tc>
        <w:tc>
          <w:tcPr>
            <w:tcW w:w="708" w:type="dxa"/>
          </w:tcPr>
          <w:p w:rsidR="00DD127C" w:rsidRPr="006F5B0A" w:rsidRDefault="00DD127C" w:rsidP="007C616D">
            <w:pPr>
              <w:pStyle w:val="TableParagraph"/>
              <w:ind w:left="35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51" w:type="dxa"/>
          </w:tcPr>
          <w:p w:rsidR="00DD127C" w:rsidRPr="006F5B0A" w:rsidRDefault="006B03C6" w:rsidP="008264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2" w:type="dxa"/>
            <w:shd w:val="clear" w:color="auto" w:fill="auto"/>
          </w:tcPr>
          <w:p w:rsidR="00DD127C" w:rsidRPr="006F5B0A" w:rsidRDefault="00DD127C" w:rsidP="007C616D">
            <w:pPr>
              <w:pStyle w:val="TableParagraph"/>
              <w:spacing w:before="1" w:line="230" w:lineRule="exact"/>
              <w:ind w:left="103"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B03C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pt-BR"/>
              </w:rPr>
              <w:t>MILHO DE PIPOCA</w:t>
            </w:r>
            <w:r w:rsidRPr="006F5B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- DE PRIMEIRA QUALIDADE, BENEFICIADO, POLIDO, LIMPO, ISENTO DE SUJIDADES, PARASITAS E LARVAS, ADMITINDO UMIDADE MAXIMA DE 14% POR PESO, ACONDICIONADO EM SACO FILME BOPP - </w:t>
            </w:r>
            <w:r w:rsidRPr="006B03C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pt-BR"/>
              </w:rPr>
              <w:t>EMBALAGEM DE 500G.</w:t>
            </w:r>
          </w:p>
        </w:tc>
      </w:tr>
      <w:tr w:rsidR="00DD127C" w:rsidRPr="006F5B0A" w:rsidTr="00826465">
        <w:trPr>
          <w:trHeight w:val="919"/>
        </w:trPr>
        <w:tc>
          <w:tcPr>
            <w:tcW w:w="710" w:type="dxa"/>
          </w:tcPr>
          <w:p w:rsidR="00DD127C" w:rsidRPr="006F5B0A" w:rsidRDefault="00DD127C" w:rsidP="007C616D">
            <w:pPr>
              <w:pStyle w:val="TableParagraph"/>
              <w:spacing w:line="252" w:lineRule="exact"/>
              <w:ind w:left="1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D127C" w:rsidRPr="006F5B0A" w:rsidRDefault="00DD127C" w:rsidP="005341FD">
            <w:pPr>
              <w:pStyle w:val="TableParagraph"/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182099-0</w:t>
            </w:r>
          </w:p>
        </w:tc>
        <w:tc>
          <w:tcPr>
            <w:tcW w:w="708" w:type="dxa"/>
          </w:tcPr>
          <w:p w:rsidR="00DD127C" w:rsidRPr="006F5B0A" w:rsidRDefault="006B03C6" w:rsidP="007C616D">
            <w:pPr>
              <w:pStyle w:val="TableParagraph"/>
              <w:ind w:left="35"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</w:t>
            </w:r>
          </w:p>
        </w:tc>
        <w:tc>
          <w:tcPr>
            <w:tcW w:w="851" w:type="dxa"/>
          </w:tcPr>
          <w:p w:rsidR="00DD127C" w:rsidRPr="006F5B0A" w:rsidRDefault="006B03C6" w:rsidP="008264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shd w:val="clear" w:color="auto" w:fill="auto"/>
          </w:tcPr>
          <w:p w:rsidR="00DD127C" w:rsidRPr="006F5B0A" w:rsidRDefault="00DD127C" w:rsidP="007C616D">
            <w:pPr>
              <w:pStyle w:val="TableParagraph"/>
              <w:spacing w:line="230" w:lineRule="exact"/>
              <w:ind w:left="103"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B03C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pt-BR"/>
              </w:rPr>
              <w:t>OLEO COMESTIVEL - DE SOJA</w:t>
            </w:r>
            <w:r w:rsidRPr="006F5B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REFINADO, OBTIDO DE ESPECIE VEGETAL, SEM COLESTEROL E SEM ADITIVO, ISENTO DE RANCO E SUBSTANCIAS ESTRANHAS, ACONDICIONADO EM </w:t>
            </w:r>
            <w:r w:rsidRPr="006B03C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pt-BR"/>
              </w:rPr>
              <w:t>FRASCO PLASTICO COM 900ML</w:t>
            </w:r>
            <w:r w:rsidRPr="006F5B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</w:tr>
      <w:tr w:rsidR="00DD127C" w:rsidRPr="006F5B0A" w:rsidTr="00826465">
        <w:trPr>
          <w:trHeight w:val="1149"/>
        </w:trPr>
        <w:tc>
          <w:tcPr>
            <w:tcW w:w="710" w:type="dxa"/>
          </w:tcPr>
          <w:p w:rsidR="00DD127C" w:rsidRPr="006F5B0A" w:rsidRDefault="00DD127C" w:rsidP="007C616D">
            <w:pPr>
              <w:pStyle w:val="TableParagraph"/>
              <w:ind w:left="17"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D127C" w:rsidRPr="006F5B0A" w:rsidRDefault="00DD127C" w:rsidP="005341FD">
            <w:pPr>
              <w:pStyle w:val="TableParagraph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168348-9</w:t>
            </w:r>
          </w:p>
        </w:tc>
        <w:tc>
          <w:tcPr>
            <w:tcW w:w="708" w:type="dxa"/>
          </w:tcPr>
          <w:p w:rsidR="00DD127C" w:rsidRPr="006F5B0A" w:rsidRDefault="00DD127C" w:rsidP="007C616D">
            <w:pPr>
              <w:pStyle w:val="TableParagraph"/>
              <w:ind w:left="35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1" w:type="dxa"/>
          </w:tcPr>
          <w:p w:rsidR="00DD127C" w:rsidRPr="006F5B0A" w:rsidRDefault="006B03C6" w:rsidP="008264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  <w:shd w:val="clear" w:color="auto" w:fill="auto"/>
          </w:tcPr>
          <w:p w:rsidR="00DD127C" w:rsidRPr="006F5B0A" w:rsidRDefault="00DD127C" w:rsidP="007C616D">
            <w:pPr>
              <w:pStyle w:val="TableParagraph"/>
              <w:spacing w:line="240" w:lineRule="auto"/>
              <w:ind w:left="103"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B03C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pt-BR"/>
              </w:rPr>
              <w:t>PAO - TIPO FRANCES</w:t>
            </w:r>
            <w:r w:rsidRPr="006F5B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QUE SE CARACTERIZA POR CASCA CROCANTE DE COR UNIFORME, COMPOSICAO MINIMA DA MASSA: FARINHA DE TRIGO, AGUA, FERMENTO, ACUCAR E SAL, PODENDO CONTER OUTRAS SUBSTANCIAS COM MATERIA PRIMA DE 1º QUALIDADE,</w:t>
            </w:r>
          </w:p>
          <w:p w:rsidR="00DD127C" w:rsidRPr="006F5B0A" w:rsidRDefault="00DD127C" w:rsidP="007C616D">
            <w:pPr>
              <w:pStyle w:val="TableParagraph"/>
              <w:spacing w:line="212" w:lineRule="exact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PESANDO NO MININO 50G, EMBALADO EM SACO PLASTICO.</w:t>
            </w:r>
          </w:p>
        </w:tc>
      </w:tr>
      <w:tr w:rsidR="00DD127C" w:rsidRPr="006F5B0A" w:rsidTr="00826465">
        <w:trPr>
          <w:trHeight w:val="690"/>
        </w:trPr>
        <w:tc>
          <w:tcPr>
            <w:tcW w:w="710" w:type="dxa"/>
          </w:tcPr>
          <w:p w:rsidR="00DD127C" w:rsidRPr="006F5B0A" w:rsidRDefault="00DD127C" w:rsidP="007C616D">
            <w:pPr>
              <w:pStyle w:val="TableParagraph"/>
              <w:ind w:left="17"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D127C" w:rsidRPr="006F5B0A" w:rsidRDefault="00DD127C" w:rsidP="005341FD">
            <w:pPr>
              <w:pStyle w:val="TableParagraph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61931-0</w:t>
            </w:r>
          </w:p>
        </w:tc>
        <w:tc>
          <w:tcPr>
            <w:tcW w:w="708" w:type="dxa"/>
          </w:tcPr>
          <w:p w:rsidR="00DD127C" w:rsidRPr="006F5B0A" w:rsidRDefault="00DD127C" w:rsidP="007C616D">
            <w:pPr>
              <w:pStyle w:val="TableParagraph"/>
              <w:ind w:left="35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PCT</w:t>
            </w:r>
          </w:p>
        </w:tc>
        <w:tc>
          <w:tcPr>
            <w:tcW w:w="851" w:type="dxa"/>
          </w:tcPr>
          <w:p w:rsidR="00DD127C" w:rsidRPr="006F5B0A" w:rsidRDefault="006B03C6" w:rsidP="008264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2" w:type="dxa"/>
            <w:shd w:val="clear" w:color="auto" w:fill="auto"/>
          </w:tcPr>
          <w:p w:rsidR="00DD127C" w:rsidRPr="008F56DC" w:rsidRDefault="006B03C6" w:rsidP="006B03C6">
            <w:pPr>
              <w:pStyle w:val="Ttulo5"/>
              <w:shd w:val="clear" w:color="auto" w:fill="FFFFFF"/>
              <w:spacing w:before="0"/>
              <w:outlineLvl w:val="4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F56DC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MACARRAO - TIPO ESPAGUETE VITAMINADO, EMBALAGEM PLASTICA DE 500 GRAMAS</w:t>
            </w:r>
            <w:r w:rsidRPr="008F56DC">
              <w:rPr>
                <w:rFonts w:ascii="Arial" w:hAnsi="Arial" w:cs="Arial"/>
                <w:b/>
                <w:bCs/>
                <w:lang w:val="pt-BR"/>
              </w:rPr>
              <w:t>.</w:t>
            </w:r>
          </w:p>
        </w:tc>
      </w:tr>
      <w:tr w:rsidR="00DD127C" w:rsidRPr="006F5B0A" w:rsidTr="00826465">
        <w:trPr>
          <w:trHeight w:val="919"/>
        </w:trPr>
        <w:tc>
          <w:tcPr>
            <w:tcW w:w="710" w:type="dxa"/>
          </w:tcPr>
          <w:p w:rsidR="00DD127C" w:rsidRPr="006F5B0A" w:rsidRDefault="00DD127C" w:rsidP="007C616D">
            <w:pPr>
              <w:pStyle w:val="TableParagraph"/>
              <w:spacing w:line="227" w:lineRule="exact"/>
              <w:ind w:left="17"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D127C" w:rsidRPr="006F5B0A" w:rsidRDefault="00DD127C" w:rsidP="005341FD">
            <w:pPr>
              <w:pStyle w:val="TableParagraph"/>
              <w:spacing w:line="227" w:lineRule="exact"/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237578-8</w:t>
            </w:r>
          </w:p>
        </w:tc>
        <w:tc>
          <w:tcPr>
            <w:tcW w:w="708" w:type="dxa"/>
          </w:tcPr>
          <w:p w:rsidR="00DD127C" w:rsidRPr="006F5B0A" w:rsidRDefault="00DD127C" w:rsidP="007C616D">
            <w:pPr>
              <w:pStyle w:val="TableParagraph"/>
              <w:spacing w:line="227" w:lineRule="exact"/>
              <w:ind w:left="35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PCT</w:t>
            </w:r>
          </w:p>
        </w:tc>
        <w:tc>
          <w:tcPr>
            <w:tcW w:w="851" w:type="dxa"/>
          </w:tcPr>
          <w:p w:rsidR="00DD127C" w:rsidRPr="006F5B0A" w:rsidRDefault="00342330" w:rsidP="008264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62" w:type="dxa"/>
            <w:shd w:val="clear" w:color="auto" w:fill="auto"/>
          </w:tcPr>
          <w:p w:rsidR="00DD127C" w:rsidRPr="006F5B0A" w:rsidRDefault="006F5B0A" w:rsidP="007C616D">
            <w:pPr>
              <w:pStyle w:val="TableParagraph"/>
              <w:spacing w:line="240" w:lineRule="auto"/>
              <w:ind w:left="103"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42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pt-BR"/>
              </w:rPr>
              <w:t>SAL-</w:t>
            </w:r>
            <w:r w:rsidR="00DD127C" w:rsidRPr="00342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pt-BR"/>
              </w:rPr>
              <w:t>REFINADO,</w:t>
            </w:r>
            <w:r w:rsidR="00DD127C" w:rsidRPr="006F5B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IODADO, EXTRAIDO DE FONTES NATURAIS, AUSENCIA DE SUJIDADES IMPUREZAS ORGANICAS, COM NO MINIMO 96,95% DE CLORETO DE SODIO E SAIS DE IODO, UMIDADE MAXIMA</w:t>
            </w:r>
          </w:p>
          <w:p w:rsidR="00DD127C" w:rsidRPr="006F5B0A" w:rsidRDefault="00DD127C" w:rsidP="007C616D">
            <w:pPr>
              <w:pStyle w:val="TableParagraph"/>
              <w:spacing w:line="212" w:lineRule="exact"/>
              <w:ind w:left="10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DE 0,2%, </w:t>
            </w:r>
            <w:r w:rsidRPr="00342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pt-BR"/>
              </w:rPr>
              <w:t>ACONDICIONADO EM SACO PLÁSTICO DE 1KG.</w:t>
            </w:r>
          </w:p>
        </w:tc>
      </w:tr>
      <w:tr w:rsidR="00342330" w:rsidRPr="006F5B0A" w:rsidTr="00826465">
        <w:trPr>
          <w:trHeight w:val="919"/>
        </w:trPr>
        <w:tc>
          <w:tcPr>
            <w:tcW w:w="710" w:type="dxa"/>
          </w:tcPr>
          <w:p w:rsidR="00342330" w:rsidRPr="006F5B0A" w:rsidRDefault="00342330" w:rsidP="007C616D">
            <w:pPr>
              <w:pStyle w:val="TableParagraph"/>
              <w:spacing w:line="227" w:lineRule="exact"/>
              <w:ind w:left="17"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42330" w:rsidRPr="00342330" w:rsidRDefault="00342330" w:rsidP="005341FD">
            <w:pPr>
              <w:pStyle w:val="TableParagraph"/>
              <w:spacing w:line="227" w:lineRule="exact"/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342330">
              <w:rPr>
                <w:rFonts w:ascii="Times New Roman" w:hAnsi="Times New Roman" w:cs="Times New Roman"/>
                <w:sz w:val="24"/>
                <w:szCs w:val="24"/>
              </w:rPr>
              <w:t>3988-8</w:t>
            </w:r>
          </w:p>
        </w:tc>
        <w:tc>
          <w:tcPr>
            <w:tcW w:w="708" w:type="dxa"/>
          </w:tcPr>
          <w:p w:rsidR="00342330" w:rsidRPr="006F5B0A" w:rsidRDefault="00342330" w:rsidP="007C616D">
            <w:pPr>
              <w:pStyle w:val="TableParagraph"/>
              <w:spacing w:line="227" w:lineRule="exact"/>
              <w:ind w:left="35" w:right="19"/>
              <w:rPr>
                <w:sz w:val="24"/>
                <w:szCs w:val="24"/>
              </w:rPr>
            </w:pPr>
            <w:r w:rsidRPr="006F5B0A">
              <w:rPr>
                <w:rFonts w:ascii="Times New Roman" w:hAnsi="Times New Roman" w:cs="Times New Roman"/>
                <w:sz w:val="24"/>
                <w:szCs w:val="24"/>
              </w:rPr>
              <w:t>PCT</w:t>
            </w:r>
          </w:p>
        </w:tc>
        <w:tc>
          <w:tcPr>
            <w:tcW w:w="851" w:type="dxa"/>
          </w:tcPr>
          <w:p w:rsidR="00342330" w:rsidRDefault="00342330" w:rsidP="0082646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342330" w:rsidRPr="008F56DC" w:rsidRDefault="00D90000" w:rsidP="00342330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 xml:space="preserve">FEIJAO - CARIOCA, TIPO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  <w:r w:rsidR="00342330" w:rsidRPr="008F56DC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 xml:space="preserve"> </w:t>
            </w:r>
            <w:r w:rsidR="00342330" w:rsidRPr="008F56DC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 xml:space="preserve"> NOVO</w:t>
            </w:r>
            <w:proofErr w:type="gramEnd"/>
            <w:r w:rsidR="00342330" w:rsidRPr="008F56DC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, CONSTITUIDO DE GRAOS INTEIROS E SAOS, COM TEOR DE UMIDADE MAXIMA DE 15%, ISENTO DE MATERIAL TERROSO,</w:t>
            </w:r>
            <w:r w:rsidR="00800FBF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 xml:space="preserve"> </w:t>
            </w:r>
            <w:r w:rsidR="00342330" w:rsidRPr="008F56DC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 xml:space="preserve">SUJIDADES E MISTURA DE OUTRAS VARIEDADES E ESPECIES, ACONDICIONADO EM EMBALAGEM  DE 1 KG </w:t>
            </w:r>
          </w:p>
        </w:tc>
      </w:tr>
      <w:tr w:rsidR="00342330" w:rsidRPr="006F5B0A" w:rsidTr="00826465">
        <w:trPr>
          <w:trHeight w:val="290"/>
        </w:trPr>
        <w:tc>
          <w:tcPr>
            <w:tcW w:w="710" w:type="dxa"/>
          </w:tcPr>
          <w:p w:rsidR="00342330" w:rsidRDefault="00342330" w:rsidP="007C616D">
            <w:pPr>
              <w:pStyle w:val="TableParagraph"/>
              <w:spacing w:line="227" w:lineRule="exact"/>
              <w:ind w:left="17"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42330" w:rsidRDefault="00342330" w:rsidP="005341FD">
            <w:pPr>
              <w:pStyle w:val="TableParagraph"/>
              <w:spacing w:line="227" w:lineRule="exact"/>
              <w:ind w:lef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00057147</w:t>
            </w:r>
          </w:p>
        </w:tc>
        <w:tc>
          <w:tcPr>
            <w:tcW w:w="708" w:type="dxa"/>
          </w:tcPr>
          <w:p w:rsidR="00342330" w:rsidRPr="006F5B0A" w:rsidRDefault="00023967" w:rsidP="007C616D">
            <w:pPr>
              <w:pStyle w:val="TableParagraph"/>
              <w:spacing w:line="227" w:lineRule="exact"/>
              <w:ind w:left="35"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PCT</w:t>
            </w:r>
          </w:p>
        </w:tc>
        <w:tc>
          <w:tcPr>
            <w:tcW w:w="851" w:type="dxa"/>
          </w:tcPr>
          <w:p w:rsidR="00342330" w:rsidRDefault="008F56DC" w:rsidP="0082646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3967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342330" w:rsidRPr="008F56DC" w:rsidRDefault="008F56DC" w:rsidP="00800FBF">
            <w:pPr>
              <w:pStyle w:val="Ttulo5"/>
              <w:shd w:val="clear" w:color="auto" w:fill="FFFFFF"/>
              <w:spacing w:before="0"/>
              <w:jc w:val="both"/>
              <w:outlineLvl w:val="4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8F56DC">
              <w:rPr>
                <w:rFonts w:ascii="Times New Roman" w:hAnsi="Times New Roman"/>
                <w:b/>
                <w:color w:val="000000"/>
                <w:lang w:val="pt-BR"/>
              </w:rPr>
              <w:t>ARROZ</w:t>
            </w:r>
            <w:r w:rsidRPr="008F56DC">
              <w:rPr>
                <w:rFonts w:ascii="Times New Roman" w:hAnsi="Times New Roman"/>
                <w:color w:val="000000"/>
                <w:lang w:val="pt-BR"/>
              </w:rPr>
              <w:t xml:space="preserve"> - AGULHINHA, TIPO 1, LONGO, CONSTITUIDOS DE GRAUS INTEIROS, COM TEOR DE UNIDADE MAXIMA 15%, ISENTO DE SUJIDADES E MATERIAIS ESTRANHOS, ACONDICIONADO EM EMBALAGEM APROPRIADA DE </w:t>
            </w:r>
            <w:r w:rsidRPr="008F56DC">
              <w:rPr>
                <w:rFonts w:ascii="Times New Roman" w:hAnsi="Times New Roman"/>
                <w:b/>
                <w:color w:val="000000"/>
                <w:lang w:val="pt-BR"/>
              </w:rPr>
              <w:t>5 KG</w:t>
            </w:r>
            <w:r w:rsidRPr="008F56DC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 xml:space="preserve"> </w:t>
            </w:r>
          </w:p>
        </w:tc>
      </w:tr>
      <w:tr w:rsidR="000A73AC" w:rsidRPr="006F5B0A" w:rsidTr="00826465">
        <w:trPr>
          <w:trHeight w:val="919"/>
        </w:trPr>
        <w:tc>
          <w:tcPr>
            <w:tcW w:w="710" w:type="dxa"/>
          </w:tcPr>
          <w:p w:rsidR="000A73AC" w:rsidRDefault="000A73AC" w:rsidP="007C616D">
            <w:pPr>
              <w:pStyle w:val="TableParagraph"/>
              <w:spacing w:line="227" w:lineRule="exact"/>
              <w:ind w:left="17"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0A73AC" w:rsidRDefault="000A73AC" w:rsidP="005341FD">
            <w:pPr>
              <w:pStyle w:val="TableParagraph"/>
              <w:spacing w:line="227" w:lineRule="exact"/>
              <w:ind w:lef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3740-0</w:t>
            </w:r>
          </w:p>
        </w:tc>
        <w:tc>
          <w:tcPr>
            <w:tcW w:w="708" w:type="dxa"/>
          </w:tcPr>
          <w:p w:rsidR="000A73AC" w:rsidRDefault="000A73AC" w:rsidP="007C616D">
            <w:pPr>
              <w:pStyle w:val="TableParagraph"/>
              <w:spacing w:line="227" w:lineRule="exact"/>
              <w:ind w:left="35"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KG </w:t>
            </w:r>
          </w:p>
        </w:tc>
        <w:tc>
          <w:tcPr>
            <w:tcW w:w="851" w:type="dxa"/>
          </w:tcPr>
          <w:p w:rsidR="000A73AC" w:rsidRDefault="000A73AC" w:rsidP="0082646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662" w:type="dxa"/>
            <w:shd w:val="clear" w:color="auto" w:fill="auto"/>
          </w:tcPr>
          <w:p w:rsidR="000A73AC" w:rsidRPr="008F56DC" w:rsidRDefault="000A73AC" w:rsidP="00800FBF">
            <w:pPr>
              <w:pStyle w:val="Ttulo5"/>
              <w:shd w:val="clear" w:color="auto" w:fill="FFFFFF"/>
              <w:spacing w:before="0"/>
              <w:jc w:val="both"/>
              <w:outlineLvl w:val="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8F56DC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ALHO - BULBO INTEIRO, NACIONAL, BOA QUALIDADE, FIRME E INTACTO, SEM LESOES DE ORIGEM FISICA OU MECANICA,</w:t>
            </w:r>
            <w:r w:rsidR="00937A91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 xml:space="preserve"> </w:t>
            </w:r>
            <w:r w:rsidRPr="008F56DC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 xml:space="preserve">PERFURACOES E CORTES, TAMANHO E COLORACAO UNIFORMES, DEVENDO SER BEM DESENVOLVIDO, ISENTO DE </w:t>
            </w:r>
            <w:proofErr w:type="gramStart"/>
            <w:r w:rsidRPr="008F56DC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SUJIDADES,PARASITAS</w:t>
            </w:r>
            <w:proofErr w:type="gramEnd"/>
            <w:r w:rsidRPr="008F56DC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 xml:space="preserve"> E LARVAS, ACONDICIONADO EM PACOTE DE 1KG.</w:t>
            </w:r>
          </w:p>
        </w:tc>
      </w:tr>
    </w:tbl>
    <w:p w:rsidR="00DD127C" w:rsidRPr="006F5B0A" w:rsidRDefault="00DD127C" w:rsidP="00DD127C">
      <w:pPr>
        <w:spacing w:before="7"/>
        <w:rPr>
          <w:b/>
        </w:rPr>
      </w:pPr>
    </w:p>
    <w:p w:rsidR="00BC6167" w:rsidRPr="006F5B0A" w:rsidRDefault="00BC6167" w:rsidP="00BC6167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</w:rPr>
      </w:pPr>
    </w:p>
    <w:p w:rsidR="00B01F30" w:rsidRPr="006F5B0A" w:rsidRDefault="00B01F30" w:rsidP="00B01F30">
      <w:pPr>
        <w:jc w:val="both"/>
        <w:rPr>
          <w:b/>
        </w:rPr>
      </w:pPr>
      <w:r w:rsidRPr="006F5B0A">
        <w:rPr>
          <w:b/>
        </w:rPr>
        <w:t>5– Custo total estimado com a despesa:</w:t>
      </w:r>
    </w:p>
    <w:p w:rsidR="00B01F30" w:rsidRPr="006F5B0A" w:rsidRDefault="00B01F30" w:rsidP="00B01F30">
      <w:pPr>
        <w:jc w:val="both"/>
      </w:pPr>
      <w:r w:rsidRPr="006F5B0A">
        <w:t>5.1 – O custo total estimado para a entrega do produto será obtido pelo Departamento de Licitação.</w:t>
      </w:r>
    </w:p>
    <w:p w:rsidR="00B01F30" w:rsidRPr="006F5B0A" w:rsidRDefault="00B01F30" w:rsidP="00B01F30">
      <w:pPr>
        <w:jc w:val="both"/>
      </w:pPr>
    </w:p>
    <w:p w:rsidR="00B01F30" w:rsidRPr="006F5B0A" w:rsidRDefault="00B01F30" w:rsidP="00B01F30">
      <w:pPr>
        <w:jc w:val="both"/>
        <w:rPr>
          <w:b/>
        </w:rPr>
      </w:pPr>
      <w:r w:rsidRPr="006F5B0A">
        <w:rPr>
          <w:b/>
        </w:rPr>
        <w:t>6– Justificativa:</w:t>
      </w:r>
    </w:p>
    <w:p w:rsidR="00B01F30" w:rsidRPr="006F5B0A" w:rsidRDefault="00B01F30" w:rsidP="00B01F30">
      <w:pPr>
        <w:jc w:val="both"/>
      </w:pPr>
      <w:r w:rsidRPr="006F5B0A">
        <w:lastRenderedPageBreak/>
        <w:t xml:space="preserve">6.1 – Justifica-se a presente licitação à necessidade da estrega dos produtos ora licitados, conforme acima descritos, visando atender a demanda da Secretaria de Agricultura, bem como, as exigências constitucionais, tendo como principal objetivo o interesse da coletividade. </w:t>
      </w:r>
    </w:p>
    <w:p w:rsidR="00B01F30" w:rsidRPr="006F5B0A" w:rsidRDefault="00B01F30" w:rsidP="00B01F30">
      <w:pPr>
        <w:jc w:val="both"/>
      </w:pPr>
    </w:p>
    <w:p w:rsidR="00B01F30" w:rsidRPr="006F5B0A" w:rsidRDefault="00B01F30" w:rsidP="00B01F30">
      <w:pPr>
        <w:jc w:val="both"/>
        <w:rPr>
          <w:b/>
        </w:rPr>
      </w:pPr>
      <w:r w:rsidRPr="006F5B0A">
        <w:rPr>
          <w:b/>
        </w:rPr>
        <w:t>7 – Resultados esperados:</w:t>
      </w:r>
    </w:p>
    <w:p w:rsidR="00B01F30" w:rsidRPr="006F5B0A" w:rsidRDefault="00B01F30" w:rsidP="00B01F30">
      <w:pPr>
        <w:jc w:val="both"/>
      </w:pPr>
      <w:r w:rsidRPr="006F5B0A">
        <w:t>7.1 – Atender a demanda e ou necessidades da Administração Pública do Município de Rondolândia-Mt, proporcionando a continuidade no fluxo de trabalho realizado pela Secretaria de Agricultura, como também o alcance de metas e ou indicativos.</w:t>
      </w:r>
    </w:p>
    <w:p w:rsidR="00B01F30" w:rsidRPr="006F5B0A" w:rsidRDefault="00B01F30" w:rsidP="00B01F30">
      <w:pPr>
        <w:jc w:val="both"/>
      </w:pPr>
    </w:p>
    <w:p w:rsidR="00B01F30" w:rsidRPr="006F5B0A" w:rsidRDefault="00B01F30" w:rsidP="00B01F30">
      <w:pPr>
        <w:jc w:val="both"/>
        <w:rPr>
          <w:b/>
        </w:rPr>
      </w:pPr>
      <w:r w:rsidRPr="006F5B0A">
        <w:rPr>
          <w:b/>
        </w:rPr>
        <w:t>8 – Do Fornecimento:</w:t>
      </w:r>
    </w:p>
    <w:p w:rsidR="00B01F30" w:rsidRPr="006F5B0A" w:rsidRDefault="00B01F30" w:rsidP="00B01F30">
      <w:pPr>
        <w:jc w:val="both"/>
      </w:pPr>
      <w:r w:rsidRPr="006F5B0A">
        <w:t>8.1– Do Prazo da Licitação e ou Vigência da Ata e Prazo de consumo:</w:t>
      </w:r>
    </w:p>
    <w:p w:rsidR="00B01F30" w:rsidRPr="006F5B0A" w:rsidRDefault="00B01F30" w:rsidP="00B01F30">
      <w:pPr>
        <w:jc w:val="both"/>
      </w:pPr>
      <w:r w:rsidRPr="006F5B0A">
        <w:t xml:space="preserve">8.1.2 – A Ata de Registro de Preço e ou prazo da Licitação, terá sua vigência por </w:t>
      </w:r>
      <w:r w:rsidR="00ED37F1">
        <w:rPr>
          <w:rFonts w:ascii="Arial" w:hAnsi="Arial" w:cs="Arial"/>
        </w:rPr>
        <w:t xml:space="preserve">12 </w:t>
      </w:r>
      <w:r w:rsidR="00ED37F1" w:rsidRPr="005864F2">
        <w:rPr>
          <w:rFonts w:ascii="Arial" w:hAnsi="Arial" w:cs="Arial"/>
        </w:rPr>
        <w:t>(</w:t>
      </w:r>
      <w:r w:rsidR="00ED37F1">
        <w:rPr>
          <w:rFonts w:ascii="Arial" w:hAnsi="Arial" w:cs="Arial"/>
        </w:rPr>
        <w:t>doze</w:t>
      </w:r>
      <w:r w:rsidR="00ED37F1" w:rsidRPr="005864F2">
        <w:rPr>
          <w:rFonts w:ascii="Arial" w:hAnsi="Arial" w:cs="Arial"/>
        </w:rPr>
        <w:t>) meses</w:t>
      </w:r>
    </w:p>
    <w:p w:rsidR="00B01F30" w:rsidRPr="006F5B0A" w:rsidRDefault="00B01F30" w:rsidP="00B01F30">
      <w:pPr>
        <w:jc w:val="both"/>
      </w:pPr>
      <w:r w:rsidRPr="006F5B0A">
        <w:t>8.1.3 – O Prazo de execução estimado para os pro</w:t>
      </w:r>
      <w:r w:rsidR="00C83BE5">
        <w:t xml:space="preserve">dutos solicitados será de até </w:t>
      </w:r>
      <w:r w:rsidR="00ED37F1">
        <w:rPr>
          <w:rFonts w:ascii="Arial" w:hAnsi="Arial" w:cs="Arial"/>
        </w:rPr>
        <w:t xml:space="preserve">12 </w:t>
      </w:r>
      <w:r w:rsidR="00ED37F1" w:rsidRPr="005864F2">
        <w:rPr>
          <w:rFonts w:ascii="Arial" w:hAnsi="Arial" w:cs="Arial"/>
        </w:rPr>
        <w:t>(</w:t>
      </w:r>
      <w:r w:rsidR="00ED37F1">
        <w:rPr>
          <w:rFonts w:ascii="Arial" w:hAnsi="Arial" w:cs="Arial"/>
        </w:rPr>
        <w:t>doze</w:t>
      </w:r>
      <w:r w:rsidR="00ED37F1" w:rsidRPr="005864F2">
        <w:rPr>
          <w:rFonts w:ascii="Arial" w:hAnsi="Arial" w:cs="Arial"/>
        </w:rPr>
        <w:t>) meses</w:t>
      </w:r>
    </w:p>
    <w:p w:rsidR="00B01F30" w:rsidRPr="006F5B0A" w:rsidRDefault="00B01F30" w:rsidP="00B01F30">
      <w:pPr>
        <w:jc w:val="both"/>
      </w:pPr>
      <w:r w:rsidRPr="006F5B0A">
        <w:t>8.1.4 – O fornecimento dos produtos solicitados será de forma fracionada de acordo com a necessidade da Secretaria de Agricultura;</w:t>
      </w:r>
    </w:p>
    <w:p w:rsidR="00B01F30" w:rsidRPr="006F5B0A" w:rsidRDefault="00B01F30" w:rsidP="00B01F30">
      <w:pPr>
        <w:jc w:val="both"/>
      </w:pPr>
    </w:p>
    <w:p w:rsidR="00B01F30" w:rsidRPr="006F5B0A" w:rsidRDefault="00B01F30" w:rsidP="00B01F30">
      <w:pPr>
        <w:jc w:val="both"/>
        <w:rPr>
          <w:b/>
        </w:rPr>
      </w:pPr>
      <w:r w:rsidRPr="006F5B0A">
        <w:rPr>
          <w:b/>
        </w:rPr>
        <w:t>9 – Prazo de entrega e local da entrega:</w:t>
      </w:r>
    </w:p>
    <w:p w:rsidR="00B01F30" w:rsidRPr="006F5B0A" w:rsidRDefault="00B01F30" w:rsidP="00B01F30">
      <w:pPr>
        <w:jc w:val="both"/>
      </w:pPr>
      <w:r w:rsidRPr="006F5B0A">
        <w:t>9.1 - O prazo de entrega dos produtos será de até 15 (quinze) dias, a contar da data da emissão da “Autorização de Fornecimento” ou da assinatura do contrato;</w:t>
      </w:r>
    </w:p>
    <w:p w:rsidR="00B01F30" w:rsidRPr="006F5B0A" w:rsidRDefault="00B01F30" w:rsidP="00B01F30">
      <w:pPr>
        <w:jc w:val="both"/>
      </w:pPr>
      <w:r w:rsidRPr="006F5B0A">
        <w:t>9.2 - Os produtos deverão ser entregue na Secretaria de Agricultura, outros locais de entrega poderão ser indicados, desde que comunicados expressamente aos fornecedores/prestadores;</w:t>
      </w:r>
    </w:p>
    <w:p w:rsidR="00B01F30" w:rsidRPr="006F5B0A" w:rsidRDefault="00B01F30" w:rsidP="00B01F30">
      <w:pPr>
        <w:jc w:val="both"/>
      </w:pPr>
      <w:r w:rsidRPr="006F5B0A">
        <w:t>9.3 - Todas as despesas decorrentes de encargos com transporte, frete, diferença de alíquotas de impostos federais, estaduais e municipais serão suportados pelo fornecedor/ prestador sem que isso implique em aumento de valores consignados na proposta ofertada.</w:t>
      </w:r>
    </w:p>
    <w:p w:rsidR="00B01F30" w:rsidRPr="006F5B0A" w:rsidRDefault="00B01F30" w:rsidP="00B01F30">
      <w:pPr>
        <w:jc w:val="both"/>
      </w:pPr>
    </w:p>
    <w:p w:rsidR="00B01F30" w:rsidRPr="006F5B0A" w:rsidRDefault="00B01F30" w:rsidP="00B01F30">
      <w:pPr>
        <w:jc w:val="both"/>
        <w:rPr>
          <w:b/>
        </w:rPr>
      </w:pPr>
      <w:r w:rsidRPr="006F5B0A">
        <w:rPr>
          <w:b/>
        </w:rPr>
        <w:t>10 – Condições do pagamento:</w:t>
      </w:r>
    </w:p>
    <w:p w:rsidR="00B01F30" w:rsidRPr="006F5B0A" w:rsidRDefault="00B01F30" w:rsidP="00B01F30">
      <w:pPr>
        <w:jc w:val="both"/>
      </w:pPr>
      <w:r w:rsidRPr="006F5B0A">
        <w:t>10.1- O pagamento será efetuado pela Prefeitura de Rondolândia no prazo de até 20 (vinte) dias posteriores a entrega dos produtos solicitados, mediante a apresentação da (s) nota (s) fiscal (</w:t>
      </w:r>
      <w:proofErr w:type="spellStart"/>
      <w:r w:rsidRPr="006F5B0A">
        <w:t>is</w:t>
      </w:r>
      <w:proofErr w:type="spellEnd"/>
      <w:r w:rsidRPr="006F5B0A">
        <w:t>)/fatura(s), emitida(s) para fins de liquidação e pagamento, que deverá ser certificada e ou atestada pelo Fiscal da Ata e ou Contrato e encaminhado para pagamento, conforme determinação da SEMFAZ.</w:t>
      </w:r>
    </w:p>
    <w:p w:rsidR="00B01F30" w:rsidRDefault="00B01F30" w:rsidP="00B01F30">
      <w:pPr>
        <w:rPr>
          <w:rFonts w:ascii="Arial" w:hAnsi="Arial" w:cs="Arial"/>
        </w:rPr>
      </w:pPr>
    </w:p>
    <w:p w:rsidR="0088459A" w:rsidRDefault="0088459A" w:rsidP="00CB7BE3">
      <w:pPr>
        <w:rPr>
          <w:rFonts w:ascii="Arial" w:hAnsi="Arial" w:cs="Arial"/>
          <w:sz w:val="22"/>
          <w:szCs w:val="22"/>
        </w:rPr>
      </w:pPr>
    </w:p>
    <w:p w:rsidR="0088459A" w:rsidRDefault="0088459A" w:rsidP="00CB7BE3">
      <w:pPr>
        <w:rPr>
          <w:rFonts w:ascii="Arial" w:hAnsi="Arial" w:cs="Arial"/>
          <w:sz w:val="22"/>
          <w:szCs w:val="22"/>
        </w:rPr>
      </w:pPr>
    </w:p>
    <w:p w:rsidR="0088459A" w:rsidRDefault="0088459A" w:rsidP="00CB7BE3">
      <w:pPr>
        <w:rPr>
          <w:rFonts w:ascii="Arial" w:hAnsi="Arial" w:cs="Arial"/>
          <w:sz w:val="22"/>
          <w:szCs w:val="22"/>
        </w:rPr>
      </w:pPr>
    </w:p>
    <w:p w:rsidR="0088459A" w:rsidRDefault="0088459A" w:rsidP="00CB7BE3">
      <w:pPr>
        <w:rPr>
          <w:rFonts w:ascii="Arial" w:hAnsi="Arial" w:cs="Arial"/>
          <w:sz w:val="22"/>
          <w:szCs w:val="22"/>
        </w:rPr>
      </w:pPr>
    </w:p>
    <w:p w:rsidR="0088459A" w:rsidRDefault="0088459A" w:rsidP="00CB7BE3">
      <w:pPr>
        <w:rPr>
          <w:rFonts w:ascii="Arial" w:hAnsi="Arial" w:cs="Arial"/>
          <w:sz w:val="22"/>
          <w:szCs w:val="22"/>
        </w:rPr>
      </w:pPr>
    </w:p>
    <w:p w:rsidR="0088459A" w:rsidRPr="00246188" w:rsidRDefault="0088459A" w:rsidP="00CB7BE3">
      <w:pPr>
        <w:rPr>
          <w:rFonts w:ascii="Arial" w:hAnsi="Arial" w:cs="Arial"/>
          <w:sz w:val="22"/>
          <w:szCs w:val="22"/>
        </w:rPr>
      </w:pPr>
    </w:p>
    <w:p w:rsidR="00CB7BE3" w:rsidRPr="00246188" w:rsidRDefault="00CB7BE3" w:rsidP="00CB7BE3">
      <w:pPr>
        <w:jc w:val="center"/>
        <w:rPr>
          <w:rFonts w:ascii="Arial" w:hAnsi="Arial" w:cs="Arial"/>
          <w:sz w:val="22"/>
          <w:szCs w:val="22"/>
        </w:rPr>
      </w:pPr>
      <w:r w:rsidRPr="00246188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9B447E" w:rsidRDefault="009B447E" w:rsidP="00CB7BE3">
      <w:pPr>
        <w:tabs>
          <w:tab w:val="left" w:pos="238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>Gilmar Lopes Alves</w:t>
      </w:r>
      <w:r w:rsidRPr="00246188">
        <w:rPr>
          <w:rFonts w:ascii="Arial" w:hAnsi="Arial" w:cs="Arial"/>
          <w:b/>
          <w:sz w:val="22"/>
          <w:szCs w:val="22"/>
        </w:rPr>
        <w:t xml:space="preserve"> </w:t>
      </w:r>
    </w:p>
    <w:p w:rsidR="00CB7BE3" w:rsidRPr="00246188" w:rsidRDefault="009B447E" w:rsidP="00CB7BE3">
      <w:pPr>
        <w:tabs>
          <w:tab w:val="left" w:pos="2380"/>
        </w:tabs>
        <w:jc w:val="center"/>
        <w:rPr>
          <w:rFonts w:ascii="Arial" w:hAnsi="Arial" w:cs="Arial"/>
          <w:b/>
          <w:sz w:val="22"/>
          <w:szCs w:val="22"/>
        </w:rPr>
      </w:pPr>
      <w:r w:rsidRPr="00246188">
        <w:rPr>
          <w:rFonts w:ascii="Arial" w:hAnsi="Arial" w:cs="Arial"/>
          <w:b/>
          <w:sz w:val="22"/>
          <w:szCs w:val="22"/>
        </w:rPr>
        <w:t>Secretário</w:t>
      </w:r>
      <w:r w:rsidR="00CB7BE3" w:rsidRPr="00246188">
        <w:rPr>
          <w:rFonts w:ascii="Arial" w:hAnsi="Arial" w:cs="Arial"/>
          <w:b/>
          <w:sz w:val="22"/>
          <w:szCs w:val="22"/>
        </w:rPr>
        <w:t xml:space="preserve"> Municipal de Agricultura</w:t>
      </w:r>
    </w:p>
    <w:p w:rsidR="00CB7BE3" w:rsidRPr="00246188" w:rsidRDefault="00CB7BE3" w:rsidP="00CB7BE3">
      <w:pPr>
        <w:tabs>
          <w:tab w:val="left" w:pos="2380"/>
        </w:tabs>
        <w:rPr>
          <w:rFonts w:ascii="Arial" w:hAnsi="Arial" w:cs="Arial"/>
          <w:sz w:val="22"/>
          <w:szCs w:val="22"/>
        </w:rPr>
      </w:pPr>
    </w:p>
    <w:p w:rsidR="00CB7BE3" w:rsidRPr="00246188" w:rsidRDefault="00CB7BE3" w:rsidP="00CB7BE3">
      <w:pPr>
        <w:tabs>
          <w:tab w:val="left" w:pos="2380"/>
        </w:tabs>
        <w:rPr>
          <w:rFonts w:ascii="Arial" w:hAnsi="Arial" w:cs="Arial"/>
          <w:sz w:val="22"/>
          <w:szCs w:val="22"/>
        </w:rPr>
      </w:pPr>
    </w:p>
    <w:p w:rsidR="00CB7BE3" w:rsidRPr="00246188" w:rsidRDefault="00CB7BE3" w:rsidP="00CB7BE3">
      <w:pPr>
        <w:pStyle w:val="Corpodetexto"/>
        <w:tabs>
          <w:tab w:val="left" w:pos="-6946"/>
          <w:tab w:val="left" w:pos="-4820"/>
          <w:tab w:val="left" w:pos="-3969"/>
          <w:tab w:val="left" w:pos="5810"/>
        </w:tabs>
        <w:spacing w:after="0"/>
        <w:jc w:val="right"/>
        <w:rPr>
          <w:rFonts w:ascii="Arial" w:hAnsi="Arial" w:cs="Arial"/>
          <w:b/>
          <w:sz w:val="22"/>
          <w:szCs w:val="22"/>
        </w:rPr>
      </w:pPr>
      <w:r w:rsidRPr="00246188">
        <w:rPr>
          <w:rFonts w:ascii="Arial" w:hAnsi="Arial" w:cs="Arial"/>
          <w:sz w:val="22"/>
          <w:szCs w:val="22"/>
        </w:rPr>
        <w:t xml:space="preserve">Rondolândia-MT, </w:t>
      </w:r>
      <w:r w:rsidR="00ED37F1">
        <w:rPr>
          <w:rFonts w:ascii="Arial" w:hAnsi="Arial" w:cs="Arial"/>
          <w:sz w:val="22"/>
          <w:szCs w:val="22"/>
        </w:rPr>
        <w:t>01</w:t>
      </w:r>
      <w:r w:rsidR="00D078A2">
        <w:rPr>
          <w:rFonts w:ascii="Arial" w:hAnsi="Arial" w:cs="Arial"/>
          <w:sz w:val="22"/>
          <w:szCs w:val="22"/>
        </w:rPr>
        <w:t xml:space="preserve"> de </w:t>
      </w:r>
      <w:r w:rsidR="00ED37F1">
        <w:rPr>
          <w:rFonts w:ascii="Arial" w:hAnsi="Arial" w:cs="Arial"/>
          <w:sz w:val="22"/>
          <w:szCs w:val="22"/>
        </w:rPr>
        <w:t>agosto</w:t>
      </w:r>
      <w:r w:rsidR="00D078A2">
        <w:rPr>
          <w:rFonts w:ascii="Arial" w:hAnsi="Arial" w:cs="Arial"/>
          <w:sz w:val="22"/>
          <w:szCs w:val="22"/>
        </w:rPr>
        <w:t xml:space="preserve"> de 2022</w:t>
      </w:r>
    </w:p>
    <w:sectPr w:rsidR="00CB7BE3" w:rsidRPr="00246188" w:rsidSect="00C26F24">
      <w:headerReference w:type="default" r:id="rId8"/>
      <w:footerReference w:type="default" r:id="rId9"/>
      <w:pgSz w:w="11906" w:h="16838"/>
      <w:pgMar w:top="331" w:right="1134" w:bottom="1134" w:left="1276" w:header="2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D63" w:rsidRDefault="00D85D63" w:rsidP="00FD4858">
      <w:r>
        <w:separator/>
      </w:r>
    </w:p>
  </w:endnote>
  <w:endnote w:type="continuationSeparator" w:id="0">
    <w:p w:rsidR="00D85D63" w:rsidRDefault="00D85D63" w:rsidP="00FD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38A" w:rsidRPr="002B738A" w:rsidRDefault="002B738A" w:rsidP="002B738A">
    <w:pPr>
      <w:pStyle w:val="Rodap"/>
      <w:rPr>
        <w:i/>
        <w:sz w:val="22"/>
        <w:szCs w:val="22"/>
      </w:rPr>
    </w:pPr>
    <w:r w:rsidRPr="002B738A">
      <w:rPr>
        <w:i/>
        <w:sz w:val="22"/>
        <w:szCs w:val="22"/>
        <w:u w:val="single"/>
      </w:rPr>
      <w:t>Secretaria Municipal de Agricultura</w:t>
    </w:r>
    <w:r w:rsidRPr="002B738A">
      <w:rPr>
        <w:i/>
        <w:sz w:val="22"/>
        <w:szCs w:val="22"/>
      </w:rPr>
      <w:t xml:space="preserve"> – </w:t>
    </w:r>
    <w:hyperlink r:id="rId1" w:history="1">
      <w:r w:rsidRPr="002B738A">
        <w:rPr>
          <w:rStyle w:val="Hyperlink"/>
          <w:i/>
          <w:sz w:val="22"/>
          <w:szCs w:val="22"/>
        </w:rPr>
        <w:t>semagrirondolandia@gmail.com</w:t>
      </w:r>
    </w:hyperlink>
  </w:p>
  <w:p w:rsidR="00317F4A" w:rsidRPr="002B738A" w:rsidRDefault="002B738A" w:rsidP="00934737">
    <w:pPr>
      <w:pStyle w:val="Rodap"/>
      <w:rPr>
        <w:i/>
        <w:sz w:val="22"/>
        <w:szCs w:val="22"/>
      </w:rPr>
    </w:pPr>
    <w:r w:rsidRPr="002B738A">
      <w:rPr>
        <w:i/>
        <w:sz w:val="22"/>
        <w:szCs w:val="22"/>
      </w:rPr>
      <w:t xml:space="preserve">Rua </w:t>
    </w:r>
    <w:proofErr w:type="spellStart"/>
    <w:r w:rsidRPr="002B738A">
      <w:rPr>
        <w:i/>
        <w:sz w:val="22"/>
        <w:szCs w:val="22"/>
      </w:rPr>
      <w:t>Mathilde</w:t>
    </w:r>
    <w:proofErr w:type="spellEnd"/>
    <w:r w:rsidRPr="002B738A">
      <w:rPr>
        <w:i/>
        <w:sz w:val="22"/>
        <w:szCs w:val="22"/>
      </w:rPr>
      <w:t xml:space="preserve"> </w:t>
    </w:r>
    <w:proofErr w:type="spellStart"/>
    <w:r w:rsidRPr="002B738A">
      <w:rPr>
        <w:i/>
        <w:sz w:val="22"/>
        <w:szCs w:val="22"/>
      </w:rPr>
      <w:t>Klems</w:t>
    </w:r>
    <w:proofErr w:type="spellEnd"/>
    <w:r w:rsidRPr="002B738A">
      <w:rPr>
        <w:i/>
        <w:sz w:val="22"/>
        <w:szCs w:val="22"/>
      </w:rPr>
      <w:t xml:space="preserve">, s/n, – Centro. - CEP: 78.338-000   fone (66) 984115161 </w:t>
    </w:r>
    <w:proofErr w:type="gramStart"/>
    <w:r w:rsidRPr="002B738A">
      <w:rPr>
        <w:i/>
        <w:sz w:val="22"/>
        <w:szCs w:val="22"/>
      </w:rPr>
      <w:t>-  (</w:t>
    </w:r>
    <w:proofErr w:type="gramEnd"/>
    <w:r w:rsidRPr="002B738A">
      <w:rPr>
        <w:i/>
        <w:sz w:val="22"/>
        <w:szCs w:val="22"/>
      </w:rPr>
      <w:t>69) 984930705</w:t>
    </w:r>
  </w:p>
  <w:p w:rsidR="00317F4A" w:rsidRPr="00934737" w:rsidRDefault="00317F4A" w:rsidP="009347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D63" w:rsidRDefault="00D85D63" w:rsidP="00FD4858">
      <w:r>
        <w:separator/>
      </w:r>
    </w:p>
  </w:footnote>
  <w:footnote w:type="continuationSeparator" w:id="0">
    <w:p w:rsidR="00D85D63" w:rsidRDefault="00D85D63" w:rsidP="00FD4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3" w:type="dxa"/>
      <w:tblInd w:w="-459" w:type="dxa"/>
      <w:tblLook w:val="04A0" w:firstRow="1" w:lastRow="0" w:firstColumn="1" w:lastColumn="0" w:noHBand="0" w:noVBand="1"/>
    </w:tblPr>
    <w:tblGrid>
      <w:gridCol w:w="2136"/>
      <w:gridCol w:w="5803"/>
      <w:gridCol w:w="2254"/>
    </w:tblGrid>
    <w:tr w:rsidR="00317F4A" w:rsidTr="00577CF1">
      <w:trPr>
        <w:trHeight w:val="1408"/>
      </w:trPr>
      <w:tc>
        <w:tcPr>
          <w:tcW w:w="2127" w:type="dxa"/>
          <w:shd w:val="clear" w:color="auto" w:fill="auto"/>
        </w:tcPr>
        <w:p w:rsidR="00317F4A" w:rsidRDefault="00C26F24" w:rsidP="00577CF1">
          <w:pPr>
            <w:pStyle w:val="Cabealho"/>
            <w:jc w:val="center"/>
          </w:pPr>
          <w:r>
            <w:rPr>
              <w:noProof/>
              <w:sz w:val="26"/>
              <w:szCs w:val="26"/>
            </w:rPr>
            <w:drawing>
              <wp:inline distT="0" distB="0" distL="0" distR="0" wp14:anchorId="67D95266" wp14:editId="173B04E0">
                <wp:extent cx="1198880" cy="957580"/>
                <wp:effectExtent l="19050" t="0" r="127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880" cy="957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9" w:type="dxa"/>
          <w:shd w:val="clear" w:color="auto" w:fill="auto"/>
        </w:tcPr>
        <w:p w:rsidR="00317F4A" w:rsidRDefault="00317F4A" w:rsidP="00577CF1">
          <w:pPr>
            <w:pStyle w:val="Cabealho"/>
            <w:jc w:val="center"/>
            <w:rPr>
              <w:b/>
              <w:sz w:val="22"/>
              <w:szCs w:val="22"/>
            </w:rPr>
          </w:pPr>
        </w:p>
        <w:p w:rsidR="00317F4A" w:rsidRPr="00F35A64" w:rsidRDefault="00317F4A" w:rsidP="00577CF1">
          <w:pPr>
            <w:pStyle w:val="Cabealho"/>
            <w:jc w:val="center"/>
            <w:rPr>
              <w:b/>
              <w:sz w:val="20"/>
              <w:szCs w:val="20"/>
            </w:rPr>
          </w:pPr>
          <w:r w:rsidRPr="00F35A64">
            <w:rPr>
              <w:b/>
              <w:sz w:val="20"/>
              <w:szCs w:val="20"/>
            </w:rPr>
            <w:t>ESTADO DE MATO GROSSO</w:t>
          </w:r>
        </w:p>
        <w:p w:rsidR="00317F4A" w:rsidRPr="00F35A64" w:rsidRDefault="00317F4A" w:rsidP="00577CF1">
          <w:pPr>
            <w:pStyle w:val="Cabealho"/>
            <w:jc w:val="center"/>
            <w:rPr>
              <w:b/>
              <w:sz w:val="20"/>
              <w:szCs w:val="20"/>
            </w:rPr>
          </w:pPr>
          <w:r w:rsidRPr="00F35A64">
            <w:rPr>
              <w:b/>
              <w:sz w:val="20"/>
              <w:szCs w:val="20"/>
            </w:rPr>
            <w:t xml:space="preserve">PREFEITURA </w:t>
          </w:r>
          <w:r w:rsidR="00B267D7" w:rsidRPr="00F35A64">
            <w:rPr>
              <w:b/>
              <w:sz w:val="20"/>
              <w:szCs w:val="20"/>
            </w:rPr>
            <w:t>MUNICIPAL DE RONDOLÂNDIA</w:t>
          </w:r>
        </w:p>
        <w:p w:rsidR="00317F4A" w:rsidRDefault="005D403B" w:rsidP="00577CF1">
          <w:pPr>
            <w:pStyle w:val="Cabealh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SECRETARIA DE AGRICULTURA</w:t>
          </w:r>
        </w:p>
        <w:p w:rsidR="00317F4A" w:rsidRPr="00535270" w:rsidRDefault="009B447E" w:rsidP="009B447E">
          <w:pPr>
            <w:pStyle w:val="Cabealho"/>
            <w:jc w:val="center"/>
            <w:rPr>
              <w:rFonts w:ascii="Aparajita" w:hAnsi="Aparajita" w:cs="Aparajita"/>
              <w:b/>
            </w:rPr>
          </w:pPr>
          <w:r>
            <w:rPr>
              <w:b/>
              <w:sz w:val="20"/>
              <w:szCs w:val="20"/>
            </w:rPr>
            <w:t>GESTÃO 2021</w:t>
          </w:r>
          <w:r w:rsidR="00317F4A" w:rsidRPr="00F35A64">
            <w:rPr>
              <w:b/>
              <w:sz w:val="20"/>
              <w:szCs w:val="20"/>
            </w:rPr>
            <w:t>/202</w:t>
          </w:r>
          <w:r>
            <w:rPr>
              <w:b/>
              <w:sz w:val="20"/>
              <w:szCs w:val="20"/>
            </w:rPr>
            <w:t>4</w:t>
          </w:r>
        </w:p>
      </w:tc>
      <w:tc>
        <w:tcPr>
          <w:tcW w:w="2257" w:type="dxa"/>
          <w:shd w:val="clear" w:color="auto" w:fill="auto"/>
        </w:tcPr>
        <w:p w:rsidR="00317F4A" w:rsidRDefault="00317F4A" w:rsidP="00577CF1">
          <w:pPr>
            <w:pStyle w:val="Cabealho"/>
            <w:jc w:val="right"/>
          </w:pPr>
        </w:p>
      </w:tc>
    </w:tr>
  </w:tbl>
  <w:p w:rsidR="00317F4A" w:rsidRDefault="00317F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3F16"/>
    <w:multiLevelType w:val="hybridMultilevel"/>
    <w:tmpl w:val="016E49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0669C"/>
    <w:multiLevelType w:val="hybridMultilevel"/>
    <w:tmpl w:val="35BE2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3638E"/>
    <w:multiLevelType w:val="hybridMultilevel"/>
    <w:tmpl w:val="016E49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C5571"/>
    <w:multiLevelType w:val="hybridMultilevel"/>
    <w:tmpl w:val="9D1EFC58"/>
    <w:lvl w:ilvl="0" w:tplc="B37AD5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4D2A3B"/>
    <w:multiLevelType w:val="hybridMultilevel"/>
    <w:tmpl w:val="CCFA09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562B72"/>
    <w:multiLevelType w:val="hybridMultilevel"/>
    <w:tmpl w:val="016E49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13DE8"/>
    <w:multiLevelType w:val="hybridMultilevel"/>
    <w:tmpl w:val="3F448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01B6C"/>
    <w:multiLevelType w:val="hybridMultilevel"/>
    <w:tmpl w:val="016E49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C65A3"/>
    <w:multiLevelType w:val="hybridMultilevel"/>
    <w:tmpl w:val="F5A0B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31AAA"/>
    <w:multiLevelType w:val="hybridMultilevel"/>
    <w:tmpl w:val="FD36B1B4"/>
    <w:lvl w:ilvl="0" w:tplc="D9E00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D0F35"/>
    <w:multiLevelType w:val="hybridMultilevel"/>
    <w:tmpl w:val="BF12BF8A"/>
    <w:lvl w:ilvl="0" w:tplc="413C1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802EF3"/>
    <w:multiLevelType w:val="hybridMultilevel"/>
    <w:tmpl w:val="8ED408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54C11"/>
    <w:multiLevelType w:val="multilevel"/>
    <w:tmpl w:val="8B84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3">
    <w:nsid w:val="2C156429"/>
    <w:multiLevelType w:val="hybridMultilevel"/>
    <w:tmpl w:val="F460B38E"/>
    <w:lvl w:ilvl="0" w:tplc="9D3EFC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B7443"/>
    <w:multiLevelType w:val="hybridMultilevel"/>
    <w:tmpl w:val="266A00B6"/>
    <w:lvl w:ilvl="0" w:tplc="20AEFA5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2F4E0151"/>
    <w:multiLevelType w:val="hybridMultilevel"/>
    <w:tmpl w:val="88443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A58DA"/>
    <w:multiLevelType w:val="hybridMultilevel"/>
    <w:tmpl w:val="4C1E69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F12E3A"/>
    <w:multiLevelType w:val="hybridMultilevel"/>
    <w:tmpl w:val="1F882C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50B35"/>
    <w:multiLevelType w:val="multilevel"/>
    <w:tmpl w:val="8B84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">
    <w:nsid w:val="3AE46B90"/>
    <w:multiLevelType w:val="hybridMultilevel"/>
    <w:tmpl w:val="9F3A0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0C3AB6"/>
    <w:multiLevelType w:val="hybridMultilevel"/>
    <w:tmpl w:val="BA32B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E6E2A"/>
    <w:multiLevelType w:val="hybridMultilevel"/>
    <w:tmpl w:val="4C1E6956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74E4A"/>
    <w:multiLevelType w:val="hybridMultilevel"/>
    <w:tmpl w:val="4CD6132C"/>
    <w:lvl w:ilvl="0" w:tplc="75FA7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50CBD"/>
    <w:multiLevelType w:val="hybridMultilevel"/>
    <w:tmpl w:val="431AB0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37B16"/>
    <w:multiLevelType w:val="multilevel"/>
    <w:tmpl w:val="A6CC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5F5FB3"/>
    <w:multiLevelType w:val="hybridMultilevel"/>
    <w:tmpl w:val="2B40B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130A6A"/>
    <w:multiLevelType w:val="hybridMultilevel"/>
    <w:tmpl w:val="5B648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731670"/>
    <w:multiLevelType w:val="hybridMultilevel"/>
    <w:tmpl w:val="F30E13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B561E"/>
    <w:multiLevelType w:val="hybridMultilevel"/>
    <w:tmpl w:val="BF12BF8A"/>
    <w:lvl w:ilvl="0" w:tplc="413C1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C950F4"/>
    <w:multiLevelType w:val="hybridMultilevel"/>
    <w:tmpl w:val="B9B279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7C3336"/>
    <w:multiLevelType w:val="hybridMultilevel"/>
    <w:tmpl w:val="016E49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D2CA9"/>
    <w:multiLevelType w:val="hybridMultilevel"/>
    <w:tmpl w:val="1F94DF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87773D"/>
    <w:multiLevelType w:val="hybridMultilevel"/>
    <w:tmpl w:val="CC0ED1E2"/>
    <w:lvl w:ilvl="0" w:tplc="CEFC21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6D3EFB"/>
    <w:multiLevelType w:val="hybridMultilevel"/>
    <w:tmpl w:val="88F0C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640619"/>
    <w:multiLevelType w:val="hybridMultilevel"/>
    <w:tmpl w:val="1F882C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574D8C"/>
    <w:multiLevelType w:val="hybridMultilevel"/>
    <w:tmpl w:val="ED9045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042DD"/>
    <w:multiLevelType w:val="hybridMultilevel"/>
    <w:tmpl w:val="8B46A0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25"/>
  </w:num>
  <w:num w:numId="4">
    <w:abstractNumId w:val="8"/>
  </w:num>
  <w:num w:numId="5">
    <w:abstractNumId w:val="31"/>
  </w:num>
  <w:num w:numId="6">
    <w:abstractNumId w:val="3"/>
  </w:num>
  <w:num w:numId="7">
    <w:abstractNumId w:val="10"/>
  </w:num>
  <w:num w:numId="8">
    <w:abstractNumId w:val="15"/>
  </w:num>
  <w:num w:numId="9">
    <w:abstractNumId w:val="32"/>
  </w:num>
  <w:num w:numId="10">
    <w:abstractNumId w:val="28"/>
  </w:num>
  <w:num w:numId="11">
    <w:abstractNumId w:val="16"/>
  </w:num>
  <w:num w:numId="12">
    <w:abstractNumId w:val="21"/>
  </w:num>
  <w:num w:numId="13">
    <w:abstractNumId w:val="19"/>
  </w:num>
  <w:num w:numId="14">
    <w:abstractNumId w:val="6"/>
  </w:num>
  <w:num w:numId="15">
    <w:abstractNumId w:val="23"/>
  </w:num>
  <w:num w:numId="16">
    <w:abstractNumId w:val="29"/>
  </w:num>
  <w:num w:numId="17">
    <w:abstractNumId w:val="26"/>
  </w:num>
  <w:num w:numId="18">
    <w:abstractNumId w:val="1"/>
  </w:num>
  <w:num w:numId="19">
    <w:abstractNumId w:val="36"/>
  </w:num>
  <w:num w:numId="20">
    <w:abstractNumId w:val="33"/>
  </w:num>
  <w:num w:numId="21">
    <w:abstractNumId w:val="34"/>
  </w:num>
  <w:num w:numId="22">
    <w:abstractNumId w:val="30"/>
  </w:num>
  <w:num w:numId="23">
    <w:abstractNumId w:val="17"/>
  </w:num>
  <w:num w:numId="24">
    <w:abstractNumId w:val="5"/>
  </w:num>
  <w:num w:numId="25">
    <w:abstractNumId w:val="7"/>
  </w:num>
  <w:num w:numId="26">
    <w:abstractNumId w:val="13"/>
  </w:num>
  <w:num w:numId="27">
    <w:abstractNumId w:val="2"/>
  </w:num>
  <w:num w:numId="28">
    <w:abstractNumId w:val="0"/>
  </w:num>
  <w:num w:numId="29">
    <w:abstractNumId w:val="35"/>
  </w:num>
  <w:num w:numId="30">
    <w:abstractNumId w:val="11"/>
  </w:num>
  <w:num w:numId="31">
    <w:abstractNumId w:val="20"/>
  </w:num>
  <w:num w:numId="32">
    <w:abstractNumId w:val="18"/>
  </w:num>
  <w:num w:numId="33">
    <w:abstractNumId w:val="12"/>
  </w:num>
  <w:num w:numId="34">
    <w:abstractNumId w:val="27"/>
  </w:num>
  <w:num w:numId="35">
    <w:abstractNumId w:val="9"/>
  </w:num>
  <w:num w:numId="36">
    <w:abstractNumId w:val="14"/>
  </w:num>
  <w:num w:numId="37">
    <w:abstractNumId w:val="14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93"/>
    <w:rsid w:val="00001078"/>
    <w:rsid w:val="000022F9"/>
    <w:rsid w:val="00002F50"/>
    <w:rsid w:val="00003BD8"/>
    <w:rsid w:val="0000479E"/>
    <w:rsid w:val="00005200"/>
    <w:rsid w:val="000076C7"/>
    <w:rsid w:val="00007857"/>
    <w:rsid w:val="00007A71"/>
    <w:rsid w:val="00007AFA"/>
    <w:rsid w:val="000101C4"/>
    <w:rsid w:val="00011B4B"/>
    <w:rsid w:val="00012608"/>
    <w:rsid w:val="000129B9"/>
    <w:rsid w:val="00014E22"/>
    <w:rsid w:val="00016CC8"/>
    <w:rsid w:val="00016D70"/>
    <w:rsid w:val="000171FB"/>
    <w:rsid w:val="000172F5"/>
    <w:rsid w:val="0001791C"/>
    <w:rsid w:val="00020CAB"/>
    <w:rsid w:val="0002302A"/>
    <w:rsid w:val="000230DA"/>
    <w:rsid w:val="00023967"/>
    <w:rsid w:val="00024028"/>
    <w:rsid w:val="00024B49"/>
    <w:rsid w:val="00025118"/>
    <w:rsid w:val="00025473"/>
    <w:rsid w:val="000271CA"/>
    <w:rsid w:val="00030868"/>
    <w:rsid w:val="00030E40"/>
    <w:rsid w:val="00030ED5"/>
    <w:rsid w:val="00033139"/>
    <w:rsid w:val="000339BF"/>
    <w:rsid w:val="00034BFC"/>
    <w:rsid w:val="0003655D"/>
    <w:rsid w:val="00036D6C"/>
    <w:rsid w:val="000374F1"/>
    <w:rsid w:val="000378E2"/>
    <w:rsid w:val="00043C4C"/>
    <w:rsid w:val="00044D97"/>
    <w:rsid w:val="00045B7C"/>
    <w:rsid w:val="00046CFB"/>
    <w:rsid w:val="00047900"/>
    <w:rsid w:val="000528B4"/>
    <w:rsid w:val="000528FD"/>
    <w:rsid w:val="00052C3D"/>
    <w:rsid w:val="00053C59"/>
    <w:rsid w:val="000552BB"/>
    <w:rsid w:val="0005668E"/>
    <w:rsid w:val="00056911"/>
    <w:rsid w:val="000608C8"/>
    <w:rsid w:val="000609A4"/>
    <w:rsid w:val="00060FEC"/>
    <w:rsid w:val="0006166F"/>
    <w:rsid w:val="000629FD"/>
    <w:rsid w:val="00062D6D"/>
    <w:rsid w:val="00064CA7"/>
    <w:rsid w:val="00064E60"/>
    <w:rsid w:val="00067B71"/>
    <w:rsid w:val="000701AD"/>
    <w:rsid w:val="00070C4E"/>
    <w:rsid w:val="00071163"/>
    <w:rsid w:val="0007126E"/>
    <w:rsid w:val="00071A78"/>
    <w:rsid w:val="000737CC"/>
    <w:rsid w:val="000748C8"/>
    <w:rsid w:val="000755B3"/>
    <w:rsid w:val="00075BC1"/>
    <w:rsid w:val="00076954"/>
    <w:rsid w:val="00077768"/>
    <w:rsid w:val="000820EF"/>
    <w:rsid w:val="0008679D"/>
    <w:rsid w:val="00087C77"/>
    <w:rsid w:val="0009239D"/>
    <w:rsid w:val="00093A94"/>
    <w:rsid w:val="0009483E"/>
    <w:rsid w:val="00095B5F"/>
    <w:rsid w:val="00096355"/>
    <w:rsid w:val="00096FBD"/>
    <w:rsid w:val="000A4FB9"/>
    <w:rsid w:val="000A5CB1"/>
    <w:rsid w:val="000A60D3"/>
    <w:rsid w:val="000A72BE"/>
    <w:rsid w:val="000A73AC"/>
    <w:rsid w:val="000A7F1E"/>
    <w:rsid w:val="000B000A"/>
    <w:rsid w:val="000B09A7"/>
    <w:rsid w:val="000B1E7A"/>
    <w:rsid w:val="000B2037"/>
    <w:rsid w:val="000B5400"/>
    <w:rsid w:val="000B6381"/>
    <w:rsid w:val="000B71F1"/>
    <w:rsid w:val="000B7EC7"/>
    <w:rsid w:val="000C0CC6"/>
    <w:rsid w:val="000C172D"/>
    <w:rsid w:val="000C2526"/>
    <w:rsid w:val="000C2D01"/>
    <w:rsid w:val="000C34ED"/>
    <w:rsid w:val="000C48B3"/>
    <w:rsid w:val="000C6CF5"/>
    <w:rsid w:val="000C7CD1"/>
    <w:rsid w:val="000D2A63"/>
    <w:rsid w:val="000D3A26"/>
    <w:rsid w:val="000D3B17"/>
    <w:rsid w:val="000D4E47"/>
    <w:rsid w:val="000D6085"/>
    <w:rsid w:val="000D66DD"/>
    <w:rsid w:val="000E180D"/>
    <w:rsid w:val="000E2B7A"/>
    <w:rsid w:val="000E2E0F"/>
    <w:rsid w:val="000E2F25"/>
    <w:rsid w:val="000F0572"/>
    <w:rsid w:val="000F0774"/>
    <w:rsid w:val="000F3778"/>
    <w:rsid w:val="000F585A"/>
    <w:rsid w:val="001009EB"/>
    <w:rsid w:val="00104EBB"/>
    <w:rsid w:val="00104EBF"/>
    <w:rsid w:val="00105675"/>
    <w:rsid w:val="00105918"/>
    <w:rsid w:val="00106434"/>
    <w:rsid w:val="00106D7E"/>
    <w:rsid w:val="00110273"/>
    <w:rsid w:val="001111AF"/>
    <w:rsid w:val="00111CFB"/>
    <w:rsid w:val="00112F33"/>
    <w:rsid w:val="00112FBE"/>
    <w:rsid w:val="0011326C"/>
    <w:rsid w:val="0011632C"/>
    <w:rsid w:val="001171BC"/>
    <w:rsid w:val="00120100"/>
    <w:rsid w:val="00120961"/>
    <w:rsid w:val="0012219E"/>
    <w:rsid w:val="00122ED9"/>
    <w:rsid w:val="00123F40"/>
    <w:rsid w:val="001250CA"/>
    <w:rsid w:val="0012771A"/>
    <w:rsid w:val="00131352"/>
    <w:rsid w:val="0013198D"/>
    <w:rsid w:val="00131FA2"/>
    <w:rsid w:val="00132632"/>
    <w:rsid w:val="00132FCC"/>
    <w:rsid w:val="001350FD"/>
    <w:rsid w:val="00135CDB"/>
    <w:rsid w:val="00137FBF"/>
    <w:rsid w:val="00140AFC"/>
    <w:rsid w:val="00141028"/>
    <w:rsid w:val="00141FEF"/>
    <w:rsid w:val="0014264A"/>
    <w:rsid w:val="00143160"/>
    <w:rsid w:val="001445C6"/>
    <w:rsid w:val="00144B50"/>
    <w:rsid w:val="001452F1"/>
    <w:rsid w:val="00145AA1"/>
    <w:rsid w:val="00146570"/>
    <w:rsid w:val="00146576"/>
    <w:rsid w:val="00150A31"/>
    <w:rsid w:val="00151320"/>
    <w:rsid w:val="001522A9"/>
    <w:rsid w:val="001530B4"/>
    <w:rsid w:val="0015310D"/>
    <w:rsid w:val="00157A81"/>
    <w:rsid w:val="0016008C"/>
    <w:rsid w:val="001604E4"/>
    <w:rsid w:val="00160DCE"/>
    <w:rsid w:val="0016119D"/>
    <w:rsid w:val="001611CE"/>
    <w:rsid w:val="00161D57"/>
    <w:rsid w:val="0016532E"/>
    <w:rsid w:val="00165B03"/>
    <w:rsid w:val="00165D01"/>
    <w:rsid w:val="00167247"/>
    <w:rsid w:val="001701AE"/>
    <w:rsid w:val="00171561"/>
    <w:rsid w:val="00172169"/>
    <w:rsid w:val="00172D61"/>
    <w:rsid w:val="00173936"/>
    <w:rsid w:val="00173C48"/>
    <w:rsid w:val="001753E8"/>
    <w:rsid w:val="001762E7"/>
    <w:rsid w:val="00176707"/>
    <w:rsid w:val="00177DF9"/>
    <w:rsid w:val="00180243"/>
    <w:rsid w:val="0018082F"/>
    <w:rsid w:val="00180FA4"/>
    <w:rsid w:val="00182614"/>
    <w:rsid w:val="00182920"/>
    <w:rsid w:val="001829ED"/>
    <w:rsid w:val="001842E0"/>
    <w:rsid w:val="00184454"/>
    <w:rsid w:val="00186015"/>
    <w:rsid w:val="00186662"/>
    <w:rsid w:val="00186CD5"/>
    <w:rsid w:val="00187D2D"/>
    <w:rsid w:val="00187F20"/>
    <w:rsid w:val="00190846"/>
    <w:rsid w:val="00191707"/>
    <w:rsid w:val="00192E0E"/>
    <w:rsid w:val="0019394F"/>
    <w:rsid w:val="00194823"/>
    <w:rsid w:val="00194B21"/>
    <w:rsid w:val="0019564C"/>
    <w:rsid w:val="00195745"/>
    <w:rsid w:val="00196A64"/>
    <w:rsid w:val="00196CD1"/>
    <w:rsid w:val="0019707D"/>
    <w:rsid w:val="001979C2"/>
    <w:rsid w:val="001A08F8"/>
    <w:rsid w:val="001A1025"/>
    <w:rsid w:val="001A1726"/>
    <w:rsid w:val="001A174B"/>
    <w:rsid w:val="001A2A1A"/>
    <w:rsid w:val="001A3750"/>
    <w:rsid w:val="001A42B3"/>
    <w:rsid w:val="001A5689"/>
    <w:rsid w:val="001A6309"/>
    <w:rsid w:val="001A6CEC"/>
    <w:rsid w:val="001B2ABF"/>
    <w:rsid w:val="001B3F3E"/>
    <w:rsid w:val="001B48F8"/>
    <w:rsid w:val="001B711F"/>
    <w:rsid w:val="001B7714"/>
    <w:rsid w:val="001B7751"/>
    <w:rsid w:val="001B7F57"/>
    <w:rsid w:val="001C0FC5"/>
    <w:rsid w:val="001C141A"/>
    <w:rsid w:val="001C3783"/>
    <w:rsid w:val="001C3CD0"/>
    <w:rsid w:val="001C4E18"/>
    <w:rsid w:val="001C588B"/>
    <w:rsid w:val="001C5FD7"/>
    <w:rsid w:val="001C688C"/>
    <w:rsid w:val="001C7C7F"/>
    <w:rsid w:val="001C7DB2"/>
    <w:rsid w:val="001D0B16"/>
    <w:rsid w:val="001D0CED"/>
    <w:rsid w:val="001D1E66"/>
    <w:rsid w:val="001D2352"/>
    <w:rsid w:val="001D2D52"/>
    <w:rsid w:val="001D4B4C"/>
    <w:rsid w:val="001D60B5"/>
    <w:rsid w:val="001D6144"/>
    <w:rsid w:val="001D6277"/>
    <w:rsid w:val="001D6B57"/>
    <w:rsid w:val="001E0BF7"/>
    <w:rsid w:val="001E309C"/>
    <w:rsid w:val="001E3A80"/>
    <w:rsid w:val="001E45EB"/>
    <w:rsid w:val="001E642B"/>
    <w:rsid w:val="001E662B"/>
    <w:rsid w:val="001E69D2"/>
    <w:rsid w:val="001E6EEC"/>
    <w:rsid w:val="001E6F43"/>
    <w:rsid w:val="001E71B5"/>
    <w:rsid w:val="001E7657"/>
    <w:rsid w:val="001E7FC8"/>
    <w:rsid w:val="001F03F1"/>
    <w:rsid w:val="001F04EC"/>
    <w:rsid w:val="001F0A96"/>
    <w:rsid w:val="001F1F66"/>
    <w:rsid w:val="001F26EB"/>
    <w:rsid w:val="001F37DB"/>
    <w:rsid w:val="001F4EDD"/>
    <w:rsid w:val="001F59C2"/>
    <w:rsid w:val="001F794E"/>
    <w:rsid w:val="001F7C2A"/>
    <w:rsid w:val="00201B61"/>
    <w:rsid w:val="00202914"/>
    <w:rsid w:val="0020570A"/>
    <w:rsid w:val="00206637"/>
    <w:rsid w:val="00207C27"/>
    <w:rsid w:val="00207CAD"/>
    <w:rsid w:val="002109E4"/>
    <w:rsid w:val="00211B7A"/>
    <w:rsid w:val="00213C03"/>
    <w:rsid w:val="00221D80"/>
    <w:rsid w:val="002239DC"/>
    <w:rsid w:val="00223DBE"/>
    <w:rsid w:val="00224F65"/>
    <w:rsid w:val="00225618"/>
    <w:rsid w:val="002260F7"/>
    <w:rsid w:val="00226B8A"/>
    <w:rsid w:val="00226C8B"/>
    <w:rsid w:val="002277A9"/>
    <w:rsid w:val="00227D9C"/>
    <w:rsid w:val="00231F05"/>
    <w:rsid w:val="00233726"/>
    <w:rsid w:val="00233AF3"/>
    <w:rsid w:val="00234F03"/>
    <w:rsid w:val="002351FC"/>
    <w:rsid w:val="002357EB"/>
    <w:rsid w:val="002362D9"/>
    <w:rsid w:val="00236F8B"/>
    <w:rsid w:val="002378BA"/>
    <w:rsid w:val="00240049"/>
    <w:rsid w:val="00240F42"/>
    <w:rsid w:val="002427A0"/>
    <w:rsid w:val="00242959"/>
    <w:rsid w:val="00242F5B"/>
    <w:rsid w:val="00244BC0"/>
    <w:rsid w:val="00245311"/>
    <w:rsid w:val="00245AC9"/>
    <w:rsid w:val="00246188"/>
    <w:rsid w:val="002509F1"/>
    <w:rsid w:val="002510A9"/>
    <w:rsid w:val="002518A5"/>
    <w:rsid w:val="00252060"/>
    <w:rsid w:val="00253054"/>
    <w:rsid w:val="002542CD"/>
    <w:rsid w:val="002549FD"/>
    <w:rsid w:val="00255747"/>
    <w:rsid w:val="0025630B"/>
    <w:rsid w:val="00257120"/>
    <w:rsid w:val="00257858"/>
    <w:rsid w:val="00257A72"/>
    <w:rsid w:val="002602C3"/>
    <w:rsid w:val="0026090F"/>
    <w:rsid w:val="0026118F"/>
    <w:rsid w:val="002639FE"/>
    <w:rsid w:val="002645BE"/>
    <w:rsid w:val="002677FC"/>
    <w:rsid w:val="00267A70"/>
    <w:rsid w:val="002719CF"/>
    <w:rsid w:val="002740DD"/>
    <w:rsid w:val="00275793"/>
    <w:rsid w:val="0028174B"/>
    <w:rsid w:val="002826C5"/>
    <w:rsid w:val="00282C05"/>
    <w:rsid w:val="0028443A"/>
    <w:rsid w:val="0028475C"/>
    <w:rsid w:val="00284982"/>
    <w:rsid w:val="0028662E"/>
    <w:rsid w:val="00287B2A"/>
    <w:rsid w:val="00290E3A"/>
    <w:rsid w:val="00292093"/>
    <w:rsid w:val="002922D3"/>
    <w:rsid w:val="00292338"/>
    <w:rsid w:val="0029275E"/>
    <w:rsid w:val="00294C28"/>
    <w:rsid w:val="00294F48"/>
    <w:rsid w:val="00296095"/>
    <w:rsid w:val="0029643D"/>
    <w:rsid w:val="002A1315"/>
    <w:rsid w:val="002A2727"/>
    <w:rsid w:val="002A2871"/>
    <w:rsid w:val="002A3EB8"/>
    <w:rsid w:val="002A4A38"/>
    <w:rsid w:val="002A7237"/>
    <w:rsid w:val="002A7C76"/>
    <w:rsid w:val="002B0B54"/>
    <w:rsid w:val="002B0FD1"/>
    <w:rsid w:val="002B1654"/>
    <w:rsid w:val="002B2B02"/>
    <w:rsid w:val="002B3419"/>
    <w:rsid w:val="002B4B2F"/>
    <w:rsid w:val="002B738A"/>
    <w:rsid w:val="002B7E23"/>
    <w:rsid w:val="002C0860"/>
    <w:rsid w:val="002C0C26"/>
    <w:rsid w:val="002C155D"/>
    <w:rsid w:val="002C1882"/>
    <w:rsid w:val="002C38B6"/>
    <w:rsid w:val="002C5035"/>
    <w:rsid w:val="002C778A"/>
    <w:rsid w:val="002D0B48"/>
    <w:rsid w:val="002D1C2F"/>
    <w:rsid w:val="002D2778"/>
    <w:rsid w:val="002D4D0B"/>
    <w:rsid w:val="002D5DE2"/>
    <w:rsid w:val="002D63E3"/>
    <w:rsid w:val="002D6D82"/>
    <w:rsid w:val="002E2773"/>
    <w:rsid w:val="002E295C"/>
    <w:rsid w:val="002E2EA2"/>
    <w:rsid w:val="002E41C5"/>
    <w:rsid w:val="002E4958"/>
    <w:rsid w:val="002E60E7"/>
    <w:rsid w:val="002E6BDB"/>
    <w:rsid w:val="002E7919"/>
    <w:rsid w:val="002F0352"/>
    <w:rsid w:val="002F1551"/>
    <w:rsid w:val="002F22DB"/>
    <w:rsid w:val="002F3433"/>
    <w:rsid w:val="002F410D"/>
    <w:rsid w:val="002F42CF"/>
    <w:rsid w:val="002F53D6"/>
    <w:rsid w:val="002F5B93"/>
    <w:rsid w:val="002F70A4"/>
    <w:rsid w:val="002F71C6"/>
    <w:rsid w:val="003012DB"/>
    <w:rsid w:val="00301EE8"/>
    <w:rsid w:val="00302F0A"/>
    <w:rsid w:val="00304CCC"/>
    <w:rsid w:val="00304E19"/>
    <w:rsid w:val="00305222"/>
    <w:rsid w:val="003054D9"/>
    <w:rsid w:val="003071D0"/>
    <w:rsid w:val="003105DB"/>
    <w:rsid w:val="0031194C"/>
    <w:rsid w:val="00311C6F"/>
    <w:rsid w:val="00311D35"/>
    <w:rsid w:val="00312420"/>
    <w:rsid w:val="00313EEC"/>
    <w:rsid w:val="00315453"/>
    <w:rsid w:val="003175FC"/>
    <w:rsid w:val="00317F4A"/>
    <w:rsid w:val="0032149D"/>
    <w:rsid w:val="003214E8"/>
    <w:rsid w:val="00321946"/>
    <w:rsid w:val="00322216"/>
    <w:rsid w:val="00322CFD"/>
    <w:rsid w:val="0032336A"/>
    <w:rsid w:val="00323695"/>
    <w:rsid w:val="00323AAA"/>
    <w:rsid w:val="00324D9A"/>
    <w:rsid w:val="00326A85"/>
    <w:rsid w:val="003301FA"/>
    <w:rsid w:val="00330E37"/>
    <w:rsid w:val="0033197D"/>
    <w:rsid w:val="0033295B"/>
    <w:rsid w:val="00333CF2"/>
    <w:rsid w:val="00335676"/>
    <w:rsid w:val="003356E3"/>
    <w:rsid w:val="003376FB"/>
    <w:rsid w:val="00337767"/>
    <w:rsid w:val="00337C77"/>
    <w:rsid w:val="0034145A"/>
    <w:rsid w:val="00342330"/>
    <w:rsid w:val="00343191"/>
    <w:rsid w:val="00344BAC"/>
    <w:rsid w:val="00345F14"/>
    <w:rsid w:val="00346FAD"/>
    <w:rsid w:val="00347A6A"/>
    <w:rsid w:val="00350882"/>
    <w:rsid w:val="0035159E"/>
    <w:rsid w:val="00354313"/>
    <w:rsid w:val="00357B39"/>
    <w:rsid w:val="00360241"/>
    <w:rsid w:val="003612B0"/>
    <w:rsid w:val="0036469C"/>
    <w:rsid w:val="00364E25"/>
    <w:rsid w:val="003661D9"/>
    <w:rsid w:val="0036703B"/>
    <w:rsid w:val="00367F7F"/>
    <w:rsid w:val="003702BC"/>
    <w:rsid w:val="00372BA8"/>
    <w:rsid w:val="00373467"/>
    <w:rsid w:val="00374CF0"/>
    <w:rsid w:val="00375004"/>
    <w:rsid w:val="00375CA7"/>
    <w:rsid w:val="00380031"/>
    <w:rsid w:val="00380125"/>
    <w:rsid w:val="00380D56"/>
    <w:rsid w:val="00381670"/>
    <w:rsid w:val="00381B74"/>
    <w:rsid w:val="00383465"/>
    <w:rsid w:val="00383695"/>
    <w:rsid w:val="00383D36"/>
    <w:rsid w:val="00384802"/>
    <w:rsid w:val="0038484C"/>
    <w:rsid w:val="00385306"/>
    <w:rsid w:val="00385A7E"/>
    <w:rsid w:val="00385DB1"/>
    <w:rsid w:val="00386B99"/>
    <w:rsid w:val="00387E3F"/>
    <w:rsid w:val="00387FAD"/>
    <w:rsid w:val="003901EE"/>
    <w:rsid w:val="0039021D"/>
    <w:rsid w:val="00391554"/>
    <w:rsid w:val="003920ED"/>
    <w:rsid w:val="00392B74"/>
    <w:rsid w:val="00392C9F"/>
    <w:rsid w:val="00394871"/>
    <w:rsid w:val="00395468"/>
    <w:rsid w:val="003969FB"/>
    <w:rsid w:val="003A08C5"/>
    <w:rsid w:val="003A0E64"/>
    <w:rsid w:val="003A3C4D"/>
    <w:rsid w:val="003A4334"/>
    <w:rsid w:val="003A5897"/>
    <w:rsid w:val="003A6C10"/>
    <w:rsid w:val="003A7738"/>
    <w:rsid w:val="003B0874"/>
    <w:rsid w:val="003B0C72"/>
    <w:rsid w:val="003B3ED3"/>
    <w:rsid w:val="003B45A9"/>
    <w:rsid w:val="003B4833"/>
    <w:rsid w:val="003B5B5C"/>
    <w:rsid w:val="003C25A9"/>
    <w:rsid w:val="003C29C7"/>
    <w:rsid w:val="003C2B4B"/>
    <w:rsid w:val="003C3A91"/>
    <w:rsid w:val="003C3BA1"/>
    <w:rsid w:val="003C72F6"/>
    <w:rsid w:val="003D0080"/>
    <w:rsid w:val="003D0290"/>
    <w:rsid w:val="003D071F"/>
    <w:rsid w:val="003D1E4E"/>
    <w:rsid w:val="003D25C2"/>
    <w:rsid w:val="003D2FD1"/>
    <w:rsid w:val="003D57E9"/>
    <w:rsid w:val="003E0741"/>
    <w:rsid w:val="003E0AC1"/>
    <w:rsid w:val="003E1119"/>
    <w:rsid w:val="003E2A3B"/>
    <w:rsid w:val="003E2A91"/>
    <w:rsid w:val="003E3732"/>
    <w:rsid w:val="003E3D50"/>
    <w:rsid w:val="003E69F1"/>
    <w:rsid w:val="003E7BAA"/>
    <w:rsid w:val="003F01B4"/>
    <w:rsid w:val="003F0849"/>
    <w:rsid w:val="003F0949"/>
    <w:rsid w:val="003F1A1F"/>
    <w:rsid w:val="003F2749"/>
    <w:rsid w:val="003F3326"/>
    <w:rsid w:val="003F3338"/>
    <w:rsid w:val="003F49BB"/>
    <w:rsid w:val="003F4A8C"/>
    <w:rsid w:val="003F5A0A"/>
    <w:rsid w:val="003F6DE2"/>
    <w:rsid w:val="00400B01"/>
    <w:rsid w:val="00401FC8"/>
    <w:rsid w:val="004024C3"/>
    <w:rsid w:val="004029F3"/>
    <w:rsid w:val="00402D7D"/>
    <w:rsid w:val="00403B41"/>
    <w:rsid w:val="00404E0B"/>
    <w:rsid w:val="004060B2"/>
    <w:rsid w:val="00406C82"/>
    <w:rsid w:val="00406FE7"/>
    <w:rsid w:val="004074B9"/>
    <w:rsid w:val="00407E4B"/>
    <w:rsid w:val="004113D6"/>
    <w:rsid w:val="00411BD7"/>
    <w:rsid w:val="00412A92"/>
    <w:rsid w:val="00412CB0"/>
    <w:rsid w:val="00413261"/>
    <w:rsid w:val="0041380C"/>
    <w:rsid w:val="0041542F"/>
    <w:rsid w:val="00415847"/>
    <w:rsid w:val="00416B90"/>
    <w:rsid w:val="0041746C"/>
    <w:rsid w:val="0042012C"/>
    <w:rsid w:val="004206FD"/>
    <w:rsid w:val="004217E6"/>
    <w:rsid w:val="0042400F"/>
    <w:rsid w:val="00424350"/>
    <w:rsid w:val="00425392"/>
    <w:rsid w:val="00426C51"/>
    <w:rsid w:val="00427153"/>
    <w:rsid w:val="00431395"/>
    <w:rsid w:val="00432D80"/>
    <w:rsid w:val="004335D3"/>
    <w:rsid w:val="00433B74"/>
    <w:rsid w:val="00433D63"/>
    <w:rsid w:val="00434C74"/>
    <w:rsid w:val="004369BC"/>
    <w:rsid w:val="004370AA"/>
    <w:rsid w:val="0043742E"/>
    <w:rsid w:val="004374DB"/>
    <w:rsid w:val="00437F7F"/>
    <w:rsid w:val="00441351"/>
    <w:rsid w:val="00441917"/>
    <w:rsid w:val="00442D51"/>
    <w:rsid w:val="00443B42"/>
    <w:rsid w:val="00443C48"/>
    <w:rsid w:val="00445640"/>
    <w:rsid w:val="0044576B"/>
    <w:rsid w:val="00445DD7"/>
    <w:rsid w:val="00452B2A"/>
    <w:rsid w:val="00453694"/>
    <w:rsid w:val="00453B45"/>
    <w:rsid w:val="00454FC7"/>
    <w:rsid w:val="00455CCE"/>
    <w:rsid w:val="00455DF0"/>
    <w:rsid w:val="0045631C"/>
    <w:rsid w:val="00456327"/>
    <w:rsid w:val="0046058B"/>
    <w:rsid w:val="004605C5"/>
    <w:rsid w:val="00463533"/>
    <w:rsid w:val="00464C75"/>
    <w:rsid w:val="00464F9B"/>
    <w:rsid w:val="0046516F"/>
    <w:rsid w:val="004678DC"/>
    <w:rsid w:val="00467C99"/>
    <w:rsid w:val="00467E5E"/>
    <w:rsid w:val="00467F80"/>
    <w:rsid w:val="00470130"/>
    <w:rsid w:val="00473FC6"/>
    <w:rsid w:val="00475214"/>
    <w:rsid w:val="0047559D"/>
    <w:rsid w:val="0047579B"/>
    <w:rsid w:val="004773AE"/>
    <w:rsid w:val="004803DF"/>
    <w:rsid w:val="0048045C"/>
    <w:rsid w:val="00480F2A"/>
    <w:rsid w:val="004813FD"/>
    <w:rsid w:val="00481784"/>
    <w:rsid w:val="0048324C"/>
    <w:rsid w:val="00483331"/>
    <w:rsid w:val="00484D86"/>
    <w:rsid w:val="00486243"/>
    <w:rsid w:val="00486C92"/>
    <w:rsid w:val="00491204"/>
    <w:rsid w:val="004912F9"/>
    <w:rsid w:val="0049242B"/>
    <w:rsid w:val="004924EA"/>
    <w:rsid w:val="00492A76"/>
    <w:rsid w:val="00492EE5"/>
    <w:rsid w:val="00494479"/>
    <w:rsid w:val="00494E92"/>
    <w:rsid w:val="004958EE"/>
    <w:rsid w:val="004961C2"/>
    <w:rsid w:val="0049784A"/>
    <w:rsid w:val="004A00F0"/>
    <w:rsid w:val="004A1A7A"/>
    <w:rsid w:val="004A278C"/>
    <w:rsid w:val="004A5629"/>
    <w:rsid w:val="004A58B1"/>
    <w:rsid w:val="004A5D0B"/>
    <w:rsid w:val="004A76DA"/>
    <w:rsid w:val="004A7DA2"/>
    <w:rsid w:val="004A7EB3"/>
    <w:rsid w:val="004B0391"/>
    <w:rsid w:val="004B1D90"/>
    <w:rsid w:val="004B23F3"/>
    <w:rsid w:val="004B4A2E"/>
    <w:rsid w:val="004B4B75"/>
    <w:rsid w:val="004B4C09"/>
    <w:rsid w:val="004B53BD"/>
    <w:rsid w:val="004B5DDA"/>
    <w:rsid w:val="004B5EB4"/>
    <w:rsid w:val="004B67AD"/>
    <w:rsid w:val="004B7815"/>
    <w:rsid w:val="004B7E85"/>
    <w:rsid w:val="004C3F4B"/>
    <w:rsid w:val="004C4F08"/>
    <w:rsid w:val="004C500F"/>
    <w:rsid w:val="004C5B2A"/>
    <w:rsid w:val="004C5BE8"/>
    <w:rsid w:val="004C60A3"/>
    <w:rsid w:val="004C6286"/>
    <w:rsid w:val="004C676C"/>
    <w:rsid w:val="004C71C5"/>
    <w:rsid w:val="004C7D20"/>
    <w:rsid w:val="004D18AC"/>
    <w:rsid w:val="004D1972"/>
    <w:rsid w:val="004D1BEA"/>
    <w:rsid w:val="004D2713"/>
    <w:rsid w:val="004D3048"/>
    <w:rsid w:val="004D40A5"/>
    <w:rsid w:val="004D4C9D"/>
    <w:rsid w:val="004E0C8D"/>
    <w:rsid w:val="004E1C85"/>
    <w:rsid w:val="004E260F"/>
    <w:rsid w:val="004E324D"/>
    <w:rsid w:val="004E462F"/>
    <w:rsid w:val="004F0F3E"/>
    <w:rsid w:val="004F1DAF"/>
    <w:rsid w:val="004F25C9"/>
    <w:rsid w:val="004F2D3B"/>
    <w:rsid w:val="004F34AD"/>
    <w:rsid w:val="004F49D1"/>
    <w:rsid w:val="004F4DFD"/>
    <w:rsid w:val="004F5CEE"/>
    <w:rsid w:val="004F5FA1"/>
    <w:rsid w:val="004F60B7"/>
    <w:rsid w:val="005009BD"/>
    <w:rsid w:val="00500C6B"/>
    <w:rsid w:val="00501159"/>
    <w:rsid w:val="00502F5E"/>
    <w:rsid w:val="0050373B"/>
    <w:rsid w:val="00504BBB"/>
    <w:rsid w:val="005051EA"/>
    <w:rsid w:val="005069B2"/>
    <w:rsid w:val="0050792A"/>
    <w:rsid w:val="00510F8B"/>
    <w:rsid w:val="005112ED"/>
    <w:rsid w:val="005132B3"/>
    <w:rsid w:val="00514152"/>
    <w:rsid w:val="00515917"/>
    <w:rsid w:val="005159E9"/>
    <w:rsid w:val="00515A67"/>
    <w:rsid w:val="005163AD"/>
    <w:rsid w:val="005169D6"/>
    <w:rsid w:val="005174C4"/>
    <w:rsid w:val="005174FC"/>
    <w:rsid w:val="00521062"/>
    <w:rsid w:val="00522DFE"/>
    <w:rsid w:val="00522E7E"/>
    <w:rsid w:val="00523020"/>
    <w:rsid w:val="0052333E"/>
    <w:rsid w:val="00524F4A"/>
    <w:rsid w:val="005275D7"/>
    <w:rsid w:val="00530356"/>
    <w:rsid w:val="00530E69"/>
    <w:rsid w:val="00532EFD"/>
    <w:rsid w:val="00532FC7"/>
    <w:rsid w:val="00533794"/>
    <w:rsid w:val="005341FD"/>
    <w:rsid w:val="00535825"/>
    <w:rsid w:val="00536961"/>
    <w:rsid w:val="005375BD"/>
    <w:rsid w:val="00537B1B"/>
    <w:rsid w:val="00540B75"/>
    <w:rsid w:val="005425B6"/>
    <w:rsid w:val="005425C6"/>
    <w:rsid w:val="00543DC7"/>
    <w:rsid w:val="00544CFB"/>
    <w:rsid w:val="005460DF"/>
    <w:rsid w:val="0054738D"/>
    <w:rsid w:val="005479FF"/>
    <w:rsid w:val="00550F84"/>
    <w:rsid w:val="0055111B"/>
    <w:rsid w:val="005514C3"/>
    <w:rsid w:val="00553C84"/>
    <w:rsid w:val="00553EF3"/>
    <w:rsid w:val="005545D0"/>
    <w:rsid w:val="00555707"/>
    <w:rsid w:val="00555C07"/>
    <w:rsid w:val="005609B1"/>
    <w:rsid w:val="005610EF"/>
    <w:rsid w:val="005613B7"/>
    <w:rsid w:val="00561903"/>
    <w:rsid w:val="00562AA4"/>
    <w:rsid w:val="0056369D"/>
    <w:rsid w:val="00564140"/>
    <w:rsid w:val="00564F58"/>
    <w:rsid w:val="00565300"/>
    <w:rsid w:val="00567000"/>
    <w:rsid w:val="00570FCB"/>
    <w:rsid w:val="00571B31"/>
    <w:rsid w:val="0057258C"/>
    <w:rsid w:val="005728DF"/>
    <w:rsid w:val="00573CFB"/>
    <w:rsid w:val="0057660C"/>
    <w:rsid w:val="00577CF1"/>
    <w:rsid w:val="005834E2"/>
    <w:rsid w:val="00584437"/>
    <w:rsid w:val="00584A50"/>
    <w:rsid w:val="00585B00"/>
    <w:rsid w:val="00585C56"/>
    <w:rsid w:val="0058625C"/>
    <w:rsid w:val="00586AA8"/>
    <w:rsid w:val="00586BA5"/>
    <w:rsid w:val="00586BAE"/>
    <w:rsid w:val="0058705E"/>
    <w:rsid w:val="00591346"/>
    <w:rsid w:val="00591758"/>
    <w:rsid w:val="00591CDF"/>
    <w:rsid w:val="005947F0"/>
    <w:rsid w:val="00595A92"/>
    <w:rsid w:val="00595B2B"/>
    <w:rsid w:val="00596541"/>
    <w:rsid w:val="005A0DB1"/>
    <w:rsid w:val="005A405A"/>
    <w:rsid w:val="005A4163"/>
    <w:rsid w:val="005A4D86"/>
    <w:rsid w:val="005A6E3D"/>
    <w:rsid w:val="005B1241"/>
    <w:rsid w:val="005B181E"/>
    <w:rsid w:val="005B23FC"/>
    <w:rsid w:val="005B343A"/>
    <w:rsid w:val="005B3440"/>
    <w:rsid w:val="005B374F"/>
    <w:rsid w:val="005B48D2"/>
    <w:rsid w:val="005B55F6"/>
    <w:rsid w:val="005B5985"/>
    <w:rsid w:val="005B6B09"/>
    <w:rsid w:val="005B7E85"/>
    <w:rsid w:val="005B7FA9"/>
    <w:rsid w:val="005C046B"/>
    <w:rsid w:val="005C2C42"/>
    <w:rsid w:val="005C3B4D"/>
    <w:rsid w:val="005C4348"/>
    <w:rsid w:val="005C49B3"/>
    <w:rsid w:val="005C4D51"/>
    <w:rsid w:val="005C4F14"/>
    <w:rsid w:val="005D0721"/>
    <w:rsid w:val="005D0EF1"/>
    <w:rsid w:val="005D1D43"/>
    <w:rsid w:val="005D204C"/>
    <w:rsid w:val="005D2332"/>
    <w:rsid w:val="005D3E92"/>
    <w:rsid w:val="005D403B"/>
    <w:rsid w:val="005D56C4"/>
    <w:rsid w:val="005E0F76"/>
    <w:rsid w:val="005E1A70"/>
    <w:rsid w:val="005E2499"/>
    <w:rsid w:val="005E29DD"/>
    <w:rsid w:val="005E2C7D"/>
    <w:rsid w:val="005E3013"/>
    <w:rsid w:val="005E3DBB"/>
    <w:rsid w:val="005E5020"/>
    <w:rsid w:val="005E5163"/>
    <w:rsid w:val="005E56AE"/>
    <w:rsid w:val="005E5A05"/>
    <w:rsid w:val="005F2E60"/>
    <w:rsid w:val="005F30E7"/>
    <w:rsid w:val="005F4A11"/>
    <w:rsid w:val="005F6753"/>
    <w:rsid w:val="005F7DAD"/>
    <w:rsid w:val="005F7FED"/>
    <w:rsid w:val="00600850"/>
    <w:rsid w:val="00600A08"/>
    <w:rsid w:val="00601DD9"/>
    <w:rsid w:val="00602E96"/>
    <w:rsid w:val="006035E2"/>
    <w:rsid w:val="00603DAA"/>
    <w:rsid w:val="0060432F"/>
    <w:rsid w:val="00606F11"/>
    <w:rsid w:val="006075E5"/>
    <w:rsid w:val="006105B9"/>
    <w:rsid w:val="0061081D"/>
    <w:rsid w:val="00610AAF"/>
    <w:rsid w:val="00613058"/>
    <w:rsid w:val="006133EA"/>
    <w:rsid w:val="00615127"/>
    <w:rsid w:val="006155CC"/>
    <w:rsid w:val="00615CA9"/>
    <w:rsid w:val="006171CF"/>
    <w:rsid w:val="00617262"/>
    <w:rsid w:val="0062144F"/>
    <w:rsid w:val="006215BF"/>
    <w:rsid w:val="00622624"/>
    <w:rsid w:val="00622721"/>
    <w:rsid w:val="0062292A"/>
    <w:rsid w:val="00624227"/>
    <w:rsid w:val="00624A93"/>
    <w:rsid w:val="006253D7"/>
    <w:rsid w:val="00625A77"/>
    <w:rsid w:val="00625B7A"/>
    <w:rsid w:val="006276FE"/>
    <w:rsid w:val="006277A1"/>
    <w:rsid w:val="006315D3"/>
    <w:rsid w:val="00631F1F"/>
    <w:rsid w:val="00632594"/>
    <w:rsid w:val="00632B62"/>
    <w:rsid w:val="00632DA4"/>
    <w:rsid w:val="00634E00"/>
    <w:rsid w:val="00636D92"/>
    <w:rsid w:val="0064087C"/>
    <w:rsid w:val="00641795"/>
    <w:rsid w:val="006420F4"/>
    <w:rsid w:val="006432B7"/>
    <w:rsid w:val="006436CC"/>
    <w:rsid w:val="00644A7E"/>
    <w:rsid w:val="00645130"/>
    <w:rsid w:val="00645702"/>
    <w:rsid w:val="006469E6"/>
    <w:rsid w:val="0064774B"/>
    <w:rsid w:val="00647C1B"/>
    <w:rsid w:val="00650539"/>
    <w:rsid w:val="00652591"/>
    <w:rsid w:val="006544BC"/>
    <w:rsid w:val="0065454C"/>
    <w:rsid w:val="00654B21"/>
    <w:rsid w:val="00654CCD"/>
    <w:rsid w:val="00654F42"/>
    <w:rsid w:val="00655322"/>
    <w:rsid w:val="00655B30"/>
    <w:rsid w:val="00656A90"/>
    <w:rsid w:val="00656F68"/>
    <w:rsid w:val="00657C60"/>
    <w:rsid w:val="00657DDC"/>
    <w:rsid w:val="00660034"/>
    <w:rsid w:val="0066071B"/>
    <w:rsid w:val="00660D60"/>
    <w:rsid w:val="00661964"/>
    <w:rsid w:val="0066209D"/>
    <w:rsid w:val="006622BD"/>
    <w:rsid w:val="00662319"/>
    <w:rsid w:val="00662616"/>
    <w:rsid w:val="006633FE"/>
    <w:rsid w:val="0066411D"/>
    <w:rsid w:val="00665B38"/>
    <w:rsid w:val="00665E72"/>
    <w:rsid w:val="00666C07"/>
    <w:rsid w:val="0067251E"/>
    <w:rsid w:val="00672E7A"/>
    <w:rsid w:val="006743D7"/>
    <w:rsid w:val="00674558"/>
    <w:rsid w:val="0067579E"/>
    <w:rsid w:val="0067596D"/>
    <w:rsid w:val="00675E05"/>
    <w:rsid w:val="00676813"/>
    <w:rsid w:val="00680562"/>
    <w:rsid w:val="006816A6"/>
    <w:rsid w:val="00682118"/>
    <w:rsid w:val="0068354F"/>
    <w:rsid w:val="00683BBB"/>
    <w:rsid w:val="00684107"/>
    <w:rsid w:val="006850A1"/>
    <w:rsid w:val="006852E8"/>
    <w:rsid w:val="00685D4A"/>
    <w:rsid w:val="00687398"/>
    <w:rsid w:val="00690357"/>
    <w:rsid w:val="00690DCF"/>
    <w:rsid w:val="00692188"/>
    <w:rsid w:val="0069240C"/>
    <w:rsid w:val="00694F6C"/>
    <w:rsid w:val="006973D0"/>
    <w:rsid w:val="006A2068"/>
    <w:rsid w:val="006A4875"/>
    <w:rsid w:val="006A4B60"/>
    <w:rsid w:val="006A4ECC"/>
    <w:rsid w:val="006A5DF3"/>
    <w:rsid w:val="006A5EDD"/>
    <w:rsid w:val="006A7B27"/>
    <w:rsid w:val="006B0184"/>
    <w:rsid w:val="006B03C6"/>
    <w:rsid w:val="006B0DB7"/>
    <w:rsid w:val="006B0E9E"/>
    <w:rsid w:val="006B1536"/>
    <w:rsid w:val="006B203B"/>
    <w:rsid w:val="006B2250"/>
    <w:rsid w:val="006B283A"/>
    <w:rsid w:val="006B365F"/>
    <w:rsid w:val="006B5D10"/>
    <w:rsid w:val="006B5E26"/>
    <w:rsid w:val="006B61D1"/>
    <w:rsid w:val="006B68EE"/>
    <w:rsid w:val="006B7D43"/>
    <w:rsid w:val="006C04A7"/>
    <w:rsid w:val="006C11CC"/>
    <w:rsid w:val="006C1562"/>
    <w:rsid w:val="006C164B"/>
    <w:rsid w:val="006C1CBB"/>
    <w:rsid w:val="006C203F"/>
    <w:rsid w:val="006C242A"/>
    <w:rsid w:val="006C2F37"/>
    <w:rsid w:val="006C3771"/>
    <w:rsid w:val="006C384F"/>
    <w:rsid w:val="006C3D2D"/>
    <w:rsid w:val="006C3EF0"/>
    <w:rsid w:val="006C5E97"/>
    <w:rsid w:val="006C6418"/>
    <w:rsid w:val="006C6DB9"/>
    <w:rsid w:val="006C7C73"/>
    <w:rsid w:val="006D0B1C"/>
    <w:rsid w:val="006D0B5A"/>
    <w:rsid w:val="006D0D0C"/>
    <w:rsid w:val="006D0E0D"/>
    <w:rsid w:val="006D105A"/>
    <w:rsid w:val="006D216E"/>
    <w:rsid w:val="006D2926"/>
    <w:rsid w:val="006D35EA"/>
    <w:rsid w:val="006D3929"/>
    <w:rsid w:val="006D3BF6"/>
    <w:rsid w:val="006D4311"/>
    <w:rsid w:val="006D438A"/>
    <w:rsid w:val="006D4C31"/>
    <w:rsid w:val="006D559E"/>
    <w:rsid w:val="006D5C2A"/>
    <w:rsid w:val="006D7520"/>
    <w:rsid w:val="006E143B"/>
    <w:rsid w:val="006E1CBE"/>
    <w:rsid w:val="006E2DDA"/>
    <w:rsid w:val="006E38AA"/>
    <w:rsid w:val="006E3F29"/>
    <w:rsid w:val="006E45A2"/>
    <w:rsid w:val="006E46A1"/>
    <w:rsid w:val="006E541A"/>
    <w:rsid w:val="006E5612"/>
    <w:rsid w:val="006E78BD"/>
    <w:rsid w:val="006E7B78"/>
    <w:rsid w:val="006E7C8D"/>
    <w:rsid w:val="006F0C10"/>
    <w:rsid w:val="006F2409"/>
    <w:rsid w:val="006F24B8"/>
    <w:rsid w:val="006F3A21"/>
    <w:rsid w:val="006F48A4"/>
    <w:rsid w:val="006F5B0A"/>
    <w:rsid w:val="007003DC"/>
    <w:rsid w:val="00700578"/>
    <w:rsid w:val="007016DB"/>
    <w:rsid w:val="00702EFC"/>
    <w:rsid w:val="00702F0C"/>
    <w:rsid w:val="007044DB"/>
    <w:rsid w:val="00704A52"/>
    <w:rsid w:val="0070639E"/>
    <w:rsid w:val="00707FCC"/>
    <w:rsid w:val="007107B7"/>
    <w:rsid w:val="0071134C"/>
    <w:rsid w:val="00712DFF"/>
    <w:rsid w:val="00714050"/>
    <w:rsid w:val="007167A2"/>
    <w:rsid w:val="00717247"/>
    <w:rsid w:val="0071742B"/>
    <w:rsid w:val="00717D2E"/>
    <w:rsid w:val="00720F34"/>
    <w:rsid w:val="007247D5"/>
    <w:rsid w:val="0072484F"/>
    <w:rsid w:val="0072539F"/>
    <w:rsid w:val="007253A8"/>
    <w:rsid w:val="00726D5E"/>
    <w:rsid w:val="00727F11"/>
    <w:rsid w:val="00732374"/>
    <w:rsid w:val="00732680"/>
    <w:rsid w:val="007338FF"/>
    <w:rsid w:val="007352A9"/>
    <w:rsid w:val="0073593E"/>
    <w:rsid w:val="00735C3C"/>
    <w:rsid w:val="00736B8C"/>
    <w:rsid w:val="0074208F"/>
    <w:rsid w:val="007426E7"/>
    <w:rsid w:val="00742BFD"/>
    <w:rsid w:val="007436E6"/>
    <w:rsid w:val="00743E14"/>
    <w:rsid w:val="00744827"/>
    <w:rsid w:val="007459AD"/>
    <w:rsid w:val="0074643E"/>
    <w:rsid w:val="007472D4"/>
    <w:rsid w:val="00751227"/>
    <w:rsid w:val="00752B0A"/>
    <w:rsid w:val="00753FDB"/>
    <w:rsid w:val="007541C0"/>
    <w:rsid w:val="00761331"/>
    <w:rsid w:val="00762A36"/>
    <w:rsid w:val="00763342"/>
    <w:rsid w:val="00763AC3"/>
    <w:rsid w:val="0076507D"/>
    <w:rsid w:val="007652EB"/>
    <w:rsid w:val="0076706D"/>
    <w:rsid w:val="007671CC"/>
    <w:rsid w:val="007677DD"/>
    <w:rsid w:val="00767E7F"/>
    <w:rsid w:val="0077092B"/>
    <w:rsid w:val="0077143E"/>
    <w:rsid w:val="00771541"/>
    <w:rsid w:val="007721E5"/>
    <w:rsid w:val="00772B92"/>
    <w:rsid w:val="007730FB"/>
    <w:rsid w:val="007734A0"/>
    <w:rsid w:val="00775872"/>
    <w:rsid w:val="00776836"/>
    <w:rsid w:val="0077756F"/>
    <w:rsid w:val="00780291"/>
    <w:rsid w:val="00780E2E"/>
    <w:rsid w:val="0078157C"/>
    <w:rsid w:val="00783114"/>
    <w:rsid w:val="00785FE7"/>
    <w:rsid w:val="007905B8"/>
    <w:rsid w:val="00791171"/>
    <w:rsid w:val="007914B4"/>
    <w:rsid w:val="00791C65"/>
    <w:rsid w:val="00792998"/>
    <w:rsid w:val="007933FE"/>
    <w:rsid w:val="00795926"/>
    <w:rsid w:val="00795A79"/>
    <w:rsid w:val="007A014C"/>
    <w:rsid w:val="007A0474"/>
    <w:rsid w:val="007A09F0"/>
    <w:rsid w:val="007A274C"/>
    <w:rsid w:val="007A2D16"/>
    <w:rsid w:val="007A2E9B"/>
    <w:rsid w:val="007A35FA"/>
    <w:rsid w:val="007A4403"/>
    <w:rsid w:val="007A4419"/>
    <w:rsid w:val="007A6320"/>
    <w:rsid w:val="007A652C"/>
    <w:rsid w:val="007A70D7"/>
    <w:rsid w:val="007B021F"/>
    <w:rsid w:val="007B09E5"/>
    <w:rsid w:val="007B113B"/>
    <w:rsid w:val="007B1BEC"/>
    <w:rsid w:val="007B282B"/>
    <w:rsid w:val="007B2ACD"/>
    <w:rsid w:val="007B312E"/>
    <w:rsid w:val="007B4056"/>
    <w:rsid w:val="007B5699"/>
    <w:rsid w:val="007B6A50"/>
    <w:rsid w:val="007C11EF"/>
    <w:rsid w:val="007C1794"/>
    <w:rsid w:val="007C20EF"/>
    <w:rsid w:val="007C36D1"/>
    <w:rsid w:val="007C37EB"/>
    <w:rsid w:val="007C38C5"/>
    <w:rsid w:val="007C443D"/>
    <w:rsid w:val="007D0768"/>
    <w:rsid w:val="007D1D8F"/>
    <w:rsid w:val="007D20B5"/>
    <w:rsid w:val="007D216D"/>
    <w:rsid w:val="007D219C"/>
    <w:rsid w:val="007D26FB"/>
    <w:rsid w:val="007D3304"/>
    <w:rsid w:val="007D372A"/>
    <w:rsid w:val="007D4DAB"/>
    <w:rsid w:val="007D4EE9"/>
    <w:rsid w:val="007D52AC"/>
    <w:rsid w:val="007D5B0F"/>
    <w:rsid w:val="007D5CD6"/>
    <w:rsid w:val="007D7506"/>
    <w:rsid w:val="007E0FD6"/>
    <w:rsid w:val="007E10DE"/>
    <w:rsid w:val="007E1CF1"/>
    <w:rsid w:val="007E224E"/>
    <w:rsid w:val="007E23F1"/>
    <w:rsid w:val="007E2BB6"/>
    <w:rsid w:val="007E34BC"/>
    <w:rsid w:val="007E3DF4"/>
    <w:rsid w:val="007E43DB"/>
    <w:rsid w:val="007E48EC"/>
    <w:rsid w:val="007E4F58"/>
    <w:rsid w:val="007E6137"/>
    <w:rsid w:val="007E7B12"/>
    <w:rsid w:val="007E7E60"/>
    <w:rsid w:val="007F035B"/>
    <w:rsid w:val="007F03B9"/>
    <w:rsid w:val="007F046E"/>
    <w:rsid w:val="007F1661"/>
    <w:rsid w:val="007F1A06"/>
    <w:rsid w:val="007F2118"/>
    <w:rsid w:val="007F30C9"/>
    <w:rsid w:val="007F3899"/>
    <w:rsid w:val="007F43B7"/>
    <w:rsid w:val="007F5C23"/>
    <w:rsid w:val="007F698D"/>
    <w:rsid w:val="007F6CE2"/>
    <w:rsid w:val="007F7758"/>
    <w:rsid w:val="00800959"/>
    <w:rsid w:val="00800FBF"/>
    <w:rsid w:val="00801A2D"/>
    <w:rsid w:val="008024DB"/>
    <w:rsid w:val="00803132"/>
    <w:rsid w:val="00803F7B"/>
    <w:rsid w:val="008052B4"/>
    <w:rsid w:val="008053AF"/>
    <w:rsid w:val="0080554E"/>
    <w:rsid w:val="0080621C"/>
    <w:rsid w:val="0080622A"/>
    <w:rsid w:val="0080668D"/>
    <w:rsid w:val="00807CD4"/>
    <w:rsid w:val="008103D4"/>
    <w:rsid w:val="008109DE"/>
    <w:rsid w:val="0081168A"/>
    <w:rsid w:val="00812E16"/>
    <w:rsid w:val="00813234"/>
    <w:rsid w:val="00815F7C"/>
    <w:rsid w:val="0081611F"/>
    <w:rsid w:val="00817605"/>
    <w:rsid w:val="00820E4E"/>
    <w:rsid w:val="00821576"/>
    <w:rsid w:val="008216EA"/>
    <w:rsid w:val="008217BC"/>
    <w:rsid w:val="00822070"/>
    <w:rsid w:val="00822D11"/>
    <w:rsid w:val="00822E54"/>
    <w:rsid w:val="00823433"/>
    <w:rsid w:val="00823AFF"/>
    <w:rsid w:val="00824A00"/>
    <w:rsid w:val="00824FF7"/>
    <w:rsid w:val="00826336"/>
    <w:rsid w:val="00826465"/>
    <w:rsid w:val="00827425"/>
    <w:rsid w:val="008276D0"/>
    <w:rsid w:val="00827F1C"/>
    <w:rsid w:val="0083242A"/>
    <w:rsid w:val="0083252D"/>
    <w:rsid w:val="0083328B"/>
    <w:rsid w:val="008333C0"/>
    <w:rsid w:val="0083400A"/>
    <w:rsid w:val="00836AAF"/>
    <w:rsid w:val="00840C30"/>
    <w:rsid w:val="00841677"/>
    <w:rsid w:val="00842CC5"/>
    <w:rsid w:val="00843F3F"/>
    <w:rsid w:val="00844E61"/>
    <w:rsid w:val="0084518B"/>
    <w:rsid w:val="00845730"/>
    <w:rsid w:val="0085152A"/>
    <w:rsid w:val="008530C0"/>
    <w:rsid w:val="0085388F"/>
    <w:rsid w:val="00855403"/>
    <w:rsid w:val="00855F26"/>
    <w:rsid w:val="00855F53"/>
    <w:rsid w:val="008560A7"/>
    <w:rsid w:val="00856974"/>
    <w:rsid w:val="00856C97"/>
    <w:rsid w:val="008572EB"/>
    <w:rsid w:val="0085762A"/>
    <w:rsid w:val="008576D7"/>
    <w:rsid w:val="0085785D"/>
    <w:rsid w:val="00861084"/>
    <w:rsid w:val="0086119E"/>
    <w:rsid w:val="008619B9"/>
    <w:rsid w:val="00864D1C"/>
    <w:rsid w:val="008652E2"/>
    <w:rsid w:val="00866FB1"/>
    <w:rsid w:val="00867883"/>
    <w:rsid w:val="00871D7F"/>
    <w:rsid w:val="0087248A"/>
    <w:rsid w:val="00873CF3"/>
    <w:rsid w:val="00873F4F"/>
    <w:rsid w:val="0087485E"/>
    <w:rsid w:val="00877400"/>
    <w:rsid w:val="00882BAE"/>
    <w:rsid w:val="00882D07"/>
    <w:rsid w:val="0088459A"/>
    <w:rsid w:val="0089034F"/>
    <w:rsid w:val="00890785"/>
    <w:rsid w:val="008907D0"/>
    <w:rsid w:val="00891537"/>
    <w:rsid w:val="0089189F"/>
    <w:rsid w:val="0089465A"/>
    <w:rsid w:val="008951DF"/>
    <w:rsid w:val="008953BF"/>
    <w:rsid w:val="00895665"/>
    <w:rsid w:val="0089706A"/>
    <w:rsid w:val="008975AC"/>
    <w:rsid w:val="008975D3"/>
    <w:rsid w:val="0089799F"/>
    <w:rsid w:val="008A16DF"/>
    <w:rsid w:val="008A2CB6"/>
    <w:rsid w:val="008A2D0B"/>
    <w:rsid w:val="008A2EF8"/>
    <w:rsid w:val="008A4770"/>
    <w:rsid w:val="008A5058"/>
    <w:rsid w:val="008A5166"/>
    <w:rsid w:val="008A5407"/>
    <w:rsid w:val="008A5A0B"/>
    <w:rsid w:val="008A71AC"/>
    <w:rsid w:val="008B0270"/>
    <w:rsid w:val="008B117F"/>
    <w:rsid w:val="008B28C8"/>
    <w:rsid w:val="008B2A1A"/>
    <w:rsid w:val="008B2D90"/>
    <w:rsid w:val="008B3C76"/>
    <w:rsid w:val="008B4098"/>
    <w:rsid w:val="008B4745"/>
    <w:rsid w:val="008B4C8D"/>
    <w:rsid w:val="008B4C90"/>
    <w:rsid w:val="008B4EDD"/>
    <w:rsid w:val="008B72A0"/>
    <w:rsid w:val="008B7FAF"/>
    <w:rsid w:val="008C0064"/>
    <w:rsid w:val="008C0D95"/>
    <w:rsid w:val="008C1AFD"/>
    <w:rsid w:val="008C2BC6"/>
    <w:rsid w:val="008C2D86"/>
    <w:rsid w:val="008C34DC"/>
    <w:rsid w:val="008C426E"/>
    <w:rsid w:val="008C45B5"/>
    <w:rsid w:val="008C5134"/>
    <w:rsid w:val="008C5FC3"/>
    <w:rsid w:val="008D02D8"/>
    <w:rsid w:val="008D02F5"/>
    <w:rsid w:val="008D24D5"/>
    <w:rsid w:val="008D401A"/>
    <w:rsid w:val="008D67DF"/>
    <w:rsid w:val="008D7B00"/>
    <w:rsid w:val="008E11CF"/>
    <w:rsid w:val="008E2295"/>
    <w:rsid w:val="008E285D"/>
    <w:rsid w:val="008E2F94"/>
    <w:rsid w:val="008E3751"/>
    <w:rsid w:val="008E4321"/>
    <w:rsid w:val="008E4DAE"/>
    <w:rsid w:val="008E61F8"/>
    <w:rsid w:val="008E70EB"/>
    <w:rsid w:val="008E7A6B"/>
    <w:rsid w:val="008E7D81"/>
    <w:rsid w:val="008F0864"/>
    <w:rsid w:val="008F1C14"/>
    <w:rsid w:val="008F2492"/>
    <w:rsid w:val="008F2AF9"/>
    <w:rsid w:val="008F3AFC"/>
    <w:rsid w:val="008F4035"/>
    <w:rsid w:val="008F534F"/>
    <w:rsid w:val="008F548E"/>
    <w:rsid w:val="008F56DC"/>
    <w:rsid w:val="008F57DE"/>
    <w:rsid w:val="008F6E58"/>
    <w:rsid w:val="008F776D"/>
    <w:rsid w:val="008F7D5D"/>
    <w:rsid w:val="008F7DA2"/>
    <w:rsid w:val="009002FE"/>
    <w:rsid w:val="00900666"/>
    <w:rsid w:val="00901695"/>
    <w:rsid w:val="00901C25"/>
    <w:rsid w:val="009028DC"/>
    <w:rsid w:val="00902F81"/>
    <w:rsid w:val="00903461"/>
    <w:rsid w:val="00904696"/>
    <w:rsid w:val="00905A59"/>
    <w:rsid w:val="00905F7C"/>
    <w:rsid w:val="00906594"/>
    <w:rsid w:val="009075B1"/>
    <w:rsid w:val="009077F6"/>
    <w:rsid w:val="0090790A"/>
    <w:rsid w:val="00911AAB"/>
    <w:rsid w:val="009148F3"/>
    <w:rsid w:val="00914C63"/>
    <w:rsid w:val="00915275"/>
    <w:rsid w:val="00916EC6"/>
    <w:rsid w:val="00920585"/>
    <w:rsid w:val="00920748"/>
    <w:rsid w:val="00921B79"/>
    <w:rsid w:val="00923414"/>
    <w:rsid w:val="00923774"/>
    <w:rsid w:val="00923804"/>
    <w:rsid w:val="00924195"/>
    <w:rsid w:val="00925D73"/>
    <w:rsid w:val="00927981"/>
    <w:rsid w:val="00927C39"/>
    <w:rsid w:val="009311ED"/>
    <w:rsid w:val="00931542"/>
    <w:rsid w:val="00932D3F"/>
    <w:rsid w:val="00933FAB"/>
    <w:rsid w:val="00934737"/>
    <w:rsid w:val="00934795"/>
    <w:rsid w:val="00934B1B"/>
    <w:rsid w:val="00934C42"/>
    <w:rsid w:val="009359E8"/>
    <w:rsid w:val="0093610F"/>
    <w:rsid w:val="009377D8"/>
    <w:rsid w:val="00937A91"/>
    <w:rsid w:val="00937C9E"/>
    <w:rsid w:val="009407F2"/>
    <w:rsid w:val="009412DC"/>
    <w:rsid w:val="00941CD3"/>
    <w:rsid w:val="00941EFA"/>
    <w:rsid w:val="009430C7"/>
    <w:rsid w:val="00944487"/>
    <w:rsid w:val="00945D0C"/>
    <w:rsid w:val="009464FA"/>
    <w:rsid w:val="009475A9"/>
    <w:rsid w:val="00947BE8"/>
    <w:rsid w:val="0095112E"/>
    <w:rsid w:val="00951186"/>
    <w:rsid w:val="00952261"/>
    <w:rsid w:val="0095691B"/>
    <w:rsid w:val="0095757D"/>
    <w:rsid w:val="0096008B"/>
    <w:rsid w:val="00962536"/>
    <w:rsid w:val="00963662"/>
    <w:rsid w:val="00967809"/>
    <w:rsid w:val="00967C3D"/>
    <w:rsid w:val="00970C6F"/>
    <w:rsid w:val="0097158E"/>
    <w:rsid w:val="00971AE6"/>
    <w:rsid w:val="00974003"/>
    <w:rsid w:val="00974EBE"/>
    <w:rsid w:val="00975DCA"/>
    <w:rsid w:val="009776A2"/>
    <w:rsid w:val="00977B63"/>
    <w:rsid w:val="00977DF7"/>
    <w:rsid w:val="00980200"/>
    <w:rsid w:val="00981CB6"/>
    <w:rsid w:val="0098306E"/>
    <w:rsid w:val="0098324D"/>
    <w:rsid w:val="009843DB"/>
    <w:rsid w:val="00984CB2"/>
    <w:rsid w:val="0098591D"/>
    <w:rsid w:val="009869D1"/>
    <w:rsid w:val="00986FEE"/>
    <w:rsid w:val="0099582E"/>
    <w:rsid w:val="00996E14"/>
    <w:rsid w:val="009974AE"/>
    <w:rsid w:val="009A07C0"/>
    <w:rsid w:val="009A0F14"/>
    <w:rsid w:val="009A1442"/>
    <w:rsid w:val="009A2586"/>
    <w:rsid w:val="009A3606"/>
    <w:rsid w:val="009A710B"/>
    <w:rsid w:val="009B242D"/>
    <w:rsid w:val="009B25C4"/>
    <w:rsid w:val="009B27A7"/>
    <w:rsid w:val="009B304E"/>
    <w:rsid w:val="009B3BC6"/>
    <w:rsid w:val="009B447E"/>
    <w:rsid w:val="009B5063"/>
    <w:rsid w:val="009B536D"/>
    <w:rsid w:val="009B7A49"/>
    <w:rsid w:val="009B7D90"/>
    <w:rsid w:val="009C0705"/>
    <w:rsid w:val="009C0762"/>
    <w:rsid w:val="009C1534"/>
    <w:rsid w:val="009C21AB"/>
    <w:rsid w:val="009C2E91"/>
    <w:rsid w:val="009C41B9"/>
    <w:rsid w:val="009C4474"/>
    <w:rsid w:val="009C4F85"/>
    <w:rsid w:val="009C54DF"/>
    <w:rsid w:val="009C60B5"/>
    <w:rsid w:val="009D001B"/>
    <w:rsid w:val="009D1250"/>
    <w:rsid w:val="009D1862"/>
    <w:rsid w:val="009D20DF"/>
    <w:rsid w:val="009D2402"/>
    <w:rsid w:val="009D5835"/>
    <w:rsid w:val="009D6CF9"/>
    <w:rsid w:val="009D7D6E"/>
    <w:rsid w:val="009D7E8B"/>
    <w:rsid w:val="009E038A"/>
    <w:rsid w:val="009E1E6D"/>
    <w:rsid w:val="009E281C"/>
    <w:rsid w:val="009E33EC"/>
    <w:rsid w:val="009E42ED"/>
    <w:rsid w:val="009F011D"/>
    <w:rsid w:val="009F0669"/>
    <w:rsid w:val="009F0EB2"/>
    <w:rsid w:val="009F0FCF"/>
    <w:rsid w:val="009F360E"/>
    <w:rsid w:val="009F48DE"/>
    <w:rsid w:val="009F5017"/>
    <w:rsid w:val="009F604A"/>
    <w:rsid w:val="009F6114"/>
    <w:rsid w:val="00A0042A"/>
    <w:rsid w:val="00A00440"/>
    <w:rsid w:val="00A00445"/>
    <w:rsid w:val="00A020AF"/>
    <w:rsid w:val="00A024AF"/>
    <w:rsid w:val="00A0301B"/>
    <w:rsid w:val="00A03CDA"/>
    <w:rsid w:val="00A05FCE"/>
    <w:rsid w:val="00A06C1D"/>
    <w:rsid w:val="00A07775"/>
    <w:rsid w:val="00A077DF"/>
    <w:rsid w:val="00A07892"/>
    <w:rsid w:val="00A13265"/>
    <w:rsid w:val="00A13DDD"/>
    <w:rsid w:val="00A14CD0"/>
    <w:rsid w:val="00A15008"/>
    <w:rsid w:val="00A161F5"/>
    <w:rsid w:val="00A16BC3"/>
    <w:rsid w:val="00A16CE6"/>
    <w:rsid w:val="00A16F12"/>
    <w:rsid w:val="00A1724E"/>
    <w:rsid w:val="00A210E2"/>
    <w:rsid w:val="00A21A5B"/>
    <w:rsid w:val="00A21BF4"/>
    <w:rsid w:val="00A22521"/>
    <w:rsid w:val="00A2419A"/>
    <w:rsid w:val="00A24DBD"/>
    <w:rsid w:val="00A255B0"/>
    <w:rsid w:val="00A256CC"/>
    <w:rsid w:val="00A2634E"/>
    <w:rsid w:val="00A27404"/>
    <w:rsid w:val="00A27CD9"/>
    <w:rsid w:val="00A314DC"/>
    <w:rsid w:val="00A31868"/>
    <w:rsid w:val="00A33789"/>
    <w:rsid w:val="00A34A81"/>
    <w:rsid w:val="00A34DBF"/>
    <w:rsid w:val="00A37838"/>
    <w:rsid w:val="00A41958"/>
    <w:rsid w:val="00A41F79"/>
    <w:rsid w:val="00A42317"/>
    <w:rsid w:val="00A429CA"/>
    <w:rsid w:val="00A44359"/>
    <w:rsid w:val="00A44C2B"/>
    <w:rsid w:val="00A450C6"/>
    <w:rsid w:val="00A45162"/>
    <w:rsid w:val="00A455AE"/>
    <w:rsid w:val="00A45B94"/>
    <w:rsid w:val="00A47470"/>
    <w:rsid w:val="00A47FF8"/>
    <w:rsid w:val="00A512E2"/>
    <w:rsid w:val="00A5230A"/>
    <w:rsid w:val="00A52DEB"/>
    <w:rsid w:val="00A556C2"/>
    <w:rsid w:val="00A56F65"/>
    <w:rsid w:val="00A57CC8"/>
    <w:rsid w:val="00A6144C"/>
    <w:rsid w:val="00A6205D"/>
    <w:rsid w:val="00A622D5"/>
    <w:rsid w:val="00A62352"/>
    <w:rsid w:val="00A63399"/>
    <w:rsid w:val="00A633C5"/>
    <w:rsid w:val="00A63CE2"/>
    <w:rsid w:val="00A63EE8"/>
    <w:rsid w:val="00A64392"/>
    <w:rsid w:val="00A6548C"/>
    <w:rsid w:val="00A655B4"/>
    <w:rsid w:val="00A66A3F"/>
    <w:rsid w:val="00A70936"/>
    <w:rsid w:val="00A713CA"/>
    <w:rsid w:val="00A72E95"/>
    <w:rsid w:val="00A73CAA"/>
    <w:rsid w:val="00A74B31"/>
    <w:rsid w:val="00A75007"/>
    <w:rsid w:val="00A75695"/>
    <w:rsid w:val="00A758FF"/>
    <w:rsid w:val="00A76FE6"/>
    <w:rsid w:val="00A773EE"/>
    <w:rsid w:val="00A807C9"/>
    <w:rsid w:val="00A81981"/>
    <w:rsid w:val="00A81A2D"/>
    <w:rsid w:val="00A829B3"/>
    <w:rsid w:val="00A83D31"/>
    <w:rsid w:val="00A84FB1"/>
    <w:rsid w:val="00A90345"/>
    <w:rsid w:val="00A91036"/>
    <w:rsid w:val="00A9192A"/>
    <w:rsid w:val="00A921F1"/>
    <w:rsid w:val="00A929D2"/>
    <w:rsid w:val="00A929FC"/>
    <w:rsid w:val="00A938DD"/>
    <w:rsid w:val="00A95470"/>
    <w:rsid w:val="00A95F53"/>
    <w:rsid w:val="00A96734"/>
    <w:rsid w:val="00A971EA"/>
    <w:rsid w:val="00AA1CEB"/>
    <w:rsid w:val="00AA290C"/>
    <w:rsid w:val="00AA3A55"/>
    <w:rsid w:val="00AA3C52"/>
    <w:rsid w:val="00AA4F97"/>
    <w:rsid w:val="00AA696D"/>
    <w:rsid w:val="00AA719B"/>
    <w:rsid w:val="00AA73BA"/>
    <w:rsid w:val="00AB19EC"/>
    <w:rsid w:val="00AB1D3E"/>
    <w:rsid w:val="00AB6731"/>
    <w:rsid w:val="00AB73D9"/>
    <w:rsid w:val="00AB7BB6"/>
    <w:rsid w:val="00AC172A"/>
    <w:rsid w:val="00AC1A7A"/>
    <w:rsid w:val="00AC1F46"/>
    <w:rsid w:val="00AC1FCD"/>
    <w:rsid w:val="00AC2CAB"/>
    <w:rsid w:val="00AC321B"/>
    <w:rsid w:val="00AC3502"/>
    <w:rsid w:val="00AC3ACE"/>
    <w:rsid w:val="00AC4063"/>
    <w:rsid w:val="00AC5097"/>
    <w:rsid w:val="00AC7883"/>
    <w:rsid w:val="00AC7CA7"/>
    <w:rsid w:val="00AD05D0"/>
    <w:rsid w:val="00AD08CB"/>
    <w:rsid w:val="00AD1568"/>
    <w:rsid w:val="00AD36C1"/>
    <w:rsid w:val="00AD6E74"/>
    <w:rsid w:val="00AD72FE"/>
    <w:rsid w:val="00AD7ABD"/>
    <w:rsid w:val="00AD7B07"/>
    <w:rsid w:val="00AE0485"/>
    <w:rsid w:val="00AE29B8"/>
    <w:rsid w:val="00AE2DA3"/>
    <w:rsid w:val="00AE30C1"/>
    <w:rsid w:val="00AE36A6"/>
    <w:rsid w:val="00AE3C2C"/>
    <w:rsid w:val="00AE3EB8"/>
    <w:rsid w:val="00AE3EFE"/>
    <w:rsid w:val="00AE4716"/>
    <w:rsid w:val="00AE67A1"/>
    <w:rsid w:val="00AE74EB"/>
    <w:rsid w:val="00AE78F7"/>
    <w:rsid w:val="00AF16DA"/>
    <w:rsid w:val="00AF18BA"/>
    <w:rsid w:val="00AF1BBC"/>
    <w:rsid w:val="00AF2A8C"/>
    <w:rsid w:val="00AF38F7"/>
    <w:rsid w:val="00AF41F1"/>
    <w:rsid w:val="00AF5866"/>
    <w:rsid w:val="00AF5978"/>
    <w:rsid w:val="00AF5C1E"/>
    <w:rsid w:val="00B00779"/>
    <w:rsid w:val="00B00F61"/>
    <w:rsid w:val="00B01ECD"/>
    <w:rsid w:val="00B01F30"/>
    <w:rsid w:val="00B033BC"/>
    <w:rsid w:val="00B0485E"/>
    <w:rsid w:val="00B04DA6"/>
    <w:rsid w:val="00B04F5F"/>
    <w:rsid w:val="00B06B53"/>
    <w:rsid w:val="00B06EB5"/>
    <w:rsid w:val="00B10176"/>
    <w:rsid w:val="00B12F65"/>
    <w:rsid w:val="00B17039"/>
    <w:rsid w:val="00B17687"/>
    <w:rsid w:val="00B17D9E"/>
    <w:rsid w:val="00B20E39"/>
    <w:rsid w:val="00B24383"/>
    <w:rsid w:val="00B2442E"/>
    <w:rsid w:val="00B26004"/>
    <w:rsid w:val="00B267D7"/>
    <w:rsid w:val="00B270FA"/>
    <w:rsid w:val="00B27F8B"/>
    <w:rsid w:val="00B31DFC"/>
    <w:rsid w:val="00B32B66"/>
    <w:rsid w:val="00B337A8"/>
    <w:rsid w:val="00B36211"/>
    <w:rsid w:val="00B373E6"/>
    <w:rsid w:val="00B37558"/>
    <w:rsid w:val="00B40983"/>
    <w:rsid w:val="00B40AF0"/>
    <w:rsid w:val="00B40D06"/>
    <w:rsid w:val="00B414A4"/>
    <w:rsid w:val="00B427F8"/>
    <w:rsid w:val="00B436CD"/>
    <w:rsid w:val="00B46B9B"/>
    <w:rsid w:val="00B53154"/>
    <w:rsid w:val="00B53CC0"/>
    <w:rsid w:val="00B53DC6"/>
    <w:rsid w:val="00B55DC9"/>
    <w:rsid w:val="00B6157B"/>
    <w:rsid w:val="00B619DC"/>
    <w:rsid w:val="00B61E95"/>
    <w:rsid w:val="00B63410"/>
    <w:rsid w:val="00B646A9"/>
    <w:rsid w:val="00B6507B"/>
    <w:rsid w:val="00B705E8"/>
    <w:rsid w:val="00B70AD0"/>
    <w:rsid w:val="00B70D96"/>
    <w:rsid w:val="00B716F6"/>
    <w:rsid w:val="00B730A7"/>
    <w:rsid w:val="00B74EDB"/>
    <w:rsid w:val="00B75AD9"/>
    <w:rsid w:val="00B75AFA"/>
    <w:rsid w:val="00B769B5"/>
    <w:rsid w:val="00B777D6"/>
    <w:rsid w:val="00B77887"/>
    <w:rsid w:val="00B77B13"/>
    <w:rsid w:val="00B77CA9"/>
    <w:rsid w:val="00B80573"/>
    <w:rsid w:val="00B81334"/>
    <w:rsid w:val="00B84845"/>
    <w:rsid w:val="00B84C12"/>
    <w:rsid w:val="00B85E68"/>
    <w:rsid w:val="00B8713E"/>
    <w:rsid w:val="00B87D2E"/>
    <w:rsid w:val="00B90985"/>
    <w:rsid w:val="00B9208F"/>
    <w:rsid w:val="00B92C43"/>
    <w:rsid w:val="00B9434D"/>
    <w:rsid w:val="00B94953"/>
    <w:rsid w:val="00B94AE6"/>
    <w:rsid w:val="00B94E3A"/>
    <w:rsid w:val="00B96A74"/>
    <w:rsid w:val="00BA101C"/>
    <w:rsid w:val="00BA260B"/>
    <w:rsid w:val="00BA2728"/>
    <w:rsid w:val="00BA29B0"/>
    <w:rsid w:val="00BA3276"/>
    <w:rsid w:val="00BA47CD"/>
    <w:rsid w:val="00BA6422"/>
    <w:rsid w:val="00BA660F"/>
    <w:rsid w:val="00BA711B"/>
    <w:rsid w:val="00BA7902"/>
    <w:rsid w:val="00BA7BCE"/>
    <w:rsid w:val="00BA7DC8"/>
    <w:rsid w:val="00BB08A7"/>
    <w:rsid w:val="00BB0A13"/>
    <w:rsid w:val="00BB31BF"/>
    <w:rsid w:val="00BB3ADE"/>
    <w:rsid w:val="00BB4CC1"/>
    <w:rsid w:val="00BB5277"/>
    <w:rsid w:val="00BB5F2D"/>
    <w:rsid w:val="00BB735E"/>
    <w:rsid w:val="00BB758B"/>
    <w:rsid w:val="00BB793E"/>
    <w:rsid w:val="00BB7C13"/>
    <w:rsid w:val="00BC0903"/>
    <w:rsid w:val="00BC1B3B"/>
    <w:rsid w:val="00BC3469"/>
    <w:rsid w:val="00BC410F"/>
    <w:rsid w:val="00BC4831"/>
    <w:rsid w:val="00BC5B21"/>
    <w:rsid w:val="00BC6167"/>
    <w:rsid w:val="00BC6726"/>
    <w:rsid w:val="00BC6777"/>
    <w:rsid w:val="00BC751D"/>
    <w:rsid w:val="00BC7C92"/>
    <w:rsid w:val="00BD1D51"/>
    <w:rsid w:val="00BD26E4"/>
    <w:rsid w:val="00BD2A69"/>
    <w:rsid w:val="00BD3F83"/>
    <w:rsid w:val="00BD68DD"/>
    <w:rsid w:val="00BD72F9"/>
    <w:rsid w:val="00BE0E3F"/>
    <w:rsid w:val="00BE1410"/>
    <w:rsid w:val="00BE149D"/>
    <w:rsid w:val="00BE1E3C"/>
    <w:rsid w:val="00BE3C96"/>
    <w:rsid w:val="00BE5AC7"/>
    <w:rsid w:val="00BE7695"/>
    <w:rsid w:val="00BF03E1"/>
    <w:rsid w:val="00BF0E14"/>
    <w:rsid w:val="00BF17BF"/>
    <w:rsid w:val="00BF184D"/>
    <w:rsid w:val="00BF24E8"/>
    <w:rsid w:val="00BF3436"/>
    <w:rsid w:val="00BF3F5E"/>
    <w:rsid w:val="00BF60A4"/>
    <w:rsid w:val="00BF6B99"/>
    <w:rsid w:val="00C00F2C"/>
    <w:rsid w:val="00C070EB"/>
    <w:rsid w:val="00C0790B"/>
    <w:rsid w:val="00C07B2B"/>
    <w:rsid w:val="00C10052"/>
    <w:rsid w:val="00C101A9"/>
    <w:rsid w:val="00C1091C"/>
    <w:rsid w:val="00C11191"/>
    <w:rsid w:val="00C1163B"/>
    <w:rsid w:val="00C1308E"/>
    <w:rsid w:val="00C170B6"/>
    <w:rsid w:val="00C171D2"/>
    <w:rsid w:val="00C209DC"/>
    <w:rsid w:val="00C20D07"/>
    <w:rsid w:val="00C24738"/>
    <w:rsid w:val="00C24C4B"/>
    <w:rsid w:val="00C251E4"/>
    <w:rsid w:val="00C255C0"/>
    <w:rsid w:val="00C25747"/>
    <w:rsid w:val="00C26F24"/>
    <w:rsid w:val="00C27934"/>
    <w:rsid w:val="00C27B77"/>
    <w:rsid w:val="00C31879"/>
    <w:rsid w:val="00C3231A"/>
    <w:rsid w:val="00C32609"/>
    <w:rsid w:val="00C33BF0"/>
    <w:rsid w:val="00C33E4C"/>
    <w:rsid w:val="00C344A9"/>
    <w:rsid w:val="00C4042F"/>
    <w:rsid w:val="00C4111B"/>
    <w:rsid w:val="00C415C8"/>
    <w:rsid w:val="00C41844"/>
    <w:rsid w:val="00C428A7"/>
    <w:rsid w:val="00C42D41"/>
    <w:rsid w:val="00C44764"/>
    <w:rsid w:val="00C4506B"/>
    <w:rsid w:val="00C46B92"/>
    <w:rsid w:val="00C471CD"/>
    <w:rsid w:val="00C5039B"/>
    <w:rsid w:val="00C507C3"/>
    <w:rsid w:val="00C50AE1"/>
    <w:rsid w:val="00C54D97"/>
    <w:rsid w:val="00C552AA"/>
    <w:rsid w:val="00C57025"/>
    <w:rsid w:val="00C62B7C"/>
    <w:rsid w:val="00C63164"/>
    <w:rsid w:val="00C641C3"/>
    <w:rsid w:val="00C647A0"/>
    <w:rsid w:val="00C65046"/>
    <w:rsid w:val="00C70B2D"/>
    <w:rsid w:val="00C711B6"/>
    <w:rsid w:val="00C7226D"/>
    <w:rsid w:val="00C73445"/>
    <w:rsid w:val="00C74033"/>
    <w:rsid w:val="00C7501B"/>
    <w:rsid w:val="00C75613"/>
    <w:rsid w:val="00C7662F"/>
    <w:rsid w:val="00C770D0"/>
    <w:rsid w:val="00C77299"/>
    <w:rsid w:val="00C77683"/>
    <w:rsid w:val="00C801CB"/>
    <w:rsid w:val="00C83B8D"/>
    <w:rsid w:val="00C83BE5"/>
    <w:rsid w:val="00C8421C"/>
    <w:rsid w:val="00C85CEA"/>
    <w:rsid w:val="00C86402"/>
    <w:rsid w:val="00C86813"/>
    <w:rsid w:val="00C8691D"/>
    <w:rsid w:val="00C90E59"/>
    <w:rsid w:val="00C913B3"/>
    <w:rsid w:val="00C91566"/>
    <w:rsid w:val="00C92163"/>
    <w:rsid w:val="00C927A8"/>
    <w:rsid w:val="00C93228"/>
    <w:rsid w:val="00C93A5A"/>
    <w:rsid w:val="00C953CC"/>
    <w:rsid w:val="00C962B6"/>
    <w:rsid w:val="00CA23FD"/>
    <w:rsid w:val="00CA326D"/>
    <w:rsid w:val="00CA373A"/>
    <w:rsid w:val="00CA3846"/>
    <w:rsid w:val="00CA3A54"/>
    <w:rsid w:val="00CA4EA1"/>
    <w:rsid w:val="00CA5867"/>
    <w:rsid w:val="00CA5DF5"/>
    <w:rsid w:val="00CA66D6"/>
    <w:rsid w:val="00CB0682"/>
    <w:rsid w:val="00CB0BAE"/>
    <w:rsid w:val="00CB0C94"/>
    <w:rsid w:val="00CB17B3"/>
    <w:rsid w:val="00CB1836"/>
    <w:rsid w:val="00CB2135"/>
    <w:rsid w:val="00CB2CE2"/>
    <w:rsid w:val="00CB4679"/>
    <w:rsid w:val="00CB7BE3"/>
    <w:rsid w:val="00CC0B46"/>
    <w:rsid w:val="00CC4942"/>
    <w:rsid w:val="00CC5310"/>
    <w:rsid w:val="00CC59AD"/>
    <w:rsid w:val="00CC5BEF"/>
    <w:rsid w:val="00CC661A"/>
    <w:rsid w:val="00CC7BF7"/>
    <w:rsid w:val="00CD1F83"/>
    <w:rsid w:val="00CD62AB"/>
    <w:rsid w:val="00CD7CFA"/>
    <w:rsid w:val="00CE002E"/>
    <w:rsid w:val="00CE1516"/>
    <w:rsid w:val="00CE2ECD"/>
    <w:rsid w:val="00CE3302"/>
    <w:rsid w:val="00CE6C31"/>
    <w:rsid w:val="00CE6D25"/>
    <w:rsid w:val="00CF05B4"/>
    <w:rsid w:val="00CF133A"/>
    <w:rsid w:val="00CF15A3"/>
    <w:rsid w:val="00CF1A37"/>
    <w:rsid w:val="00CF2069"/>
    <w:rsid w:val="00CF2690"/>
    <w:rsid w:val="00CF36DF"/>
    <w:rsid w:val="00CF4B60"/>
    <w:rsid w:val="00CF5371"/>
    <w:rsid w:val="00CF58F4"/>
    <w:rsid w:val="00CF68C2"/>
    <w:rsid w:val="00CF743D"/>
    <w:rsid w:val="00D0032C"/>
    <w:rsid w:val="00D037F8"/>
    <w:rsid w:val="00D04D5C"/>
    <w:rsid w:val="00D053D9"/>
    <w:rsid w:val="00D05479"/>
    <w:rsid w:val="00D064D2"/>
    <w:rsid w:val="00D078A2"/>
    <w:rsid w:val="00D10953"/>
    <w:rsid w:val="00D10B07"/>
    <w:rsid w:val="00D13337"/>
    <w:rsid w:val="00D136AF"/>
    <w:rsid w:val="00D14475"/>
    <w:rsid w:val="00D14DF3"/>
    <w:rsid w:val="00D1570E"/>
    <w:rsid w:val="00D15ABF"/>
    <w:rsid w:val="00D166EA"/>
    <w:rsid w:val="00D171D8"/>
    <w:rsid w:val="00D17D26"/>
    <w:rsid w:val="00D2023D"/>
    <w:rsid w:val="00D21226"/>
    <w:rsid w:val="00D213C3"/>
    <w:rsid w:val="00D21769"/>
    <w:rsid w:val="00D23DCB"/>
    <w:rsid w:val="00D244CB"/>
    <w:rsid w:val="00D2643D"/>
    <w:rsid w:val="00D30E76"/>
    <w:rsid w:val="00D30F0F"/>
    <w:rsid w:val="00D32AE9"/>
    <w:rsid w:val="00D34304"/>
    <w:rsid w:val="00D345EB"/>
    <w:rsid w:val="00D36A12"/>
    <w:rsid w:val="00D36F1F"/>
    <w:rsid w:val="00D473B1"/>
    <w:rsid w:val="00D50AEF"/>
    <w:rsid w:val="00D50F9E"/>
    <w:rsid w:val="00D5101B"/>
    <w:rsid w:val="00D51B01"/>
    <w:rsid w:val="00D51B7A"/>
    <w:rsid w:val="00D52BB3"/>
    <w:rsid w:val="00D54F68"/>
    <w:rsid w:val="00D5541C"/>
    <w:rsid w:val="00D55D37"/>
    <w:rsid w:val="00D57785"/>
    <w:rsid w:val="00D57D2A"/>
    <w:rsid w:val="00D600B9"/>
    <w:rsid w:val="00D61F58"/>
    <w:rsid w:val="00D629EC"/>
    <w:rsid w:val="00D633A7"/>
    <w:rsid w:val="00D6357C"/>
    <w:rsid w:val="00D641EE"/>
    <w:rsid w:val="00D64B92"/>
    <w:rsid w:val="00D64F42"/>
    <w:rsid w:val="00D65B9D"/>
    <w:rsid w:val="00D668CE"/>
    <w:rsid w:val="00D72861"/>
    <w:rsid w:val="00D72AA6"/>
    <w:rsid w:val="00D74473"/>
    <w:rsid w:val="00D74B2B"/>
    <w:rsid w:val="00D757B7"/>
    <w:rsid w:val="00D7613A"/>
    <w:rsid w:val="00D762FC"/>
    <w:rsid w:val="00D77EC2"/>
    <w:rsid w:val="00D800AF"/>
    <w:rsid w:val="00D80C2D"/>
    <w:rsid w:val="00D81B08"/>
    <w:rsid w:val="00D82477"/>
    <w:rsid w:val="00D825E4"/>
    <w:rsid w:val="00D83235"/>
    <w:rsid w:val="00D844A2"/>
    <w:rsid w:val="00D84658"/>
    <w:rsid w:val="00D852D3"/>
    <w:rsid w:val="00D85D63"/>
    <w:rsid w:val="00D878E4"/>
    <w:rsid w:val="00D87E0D"/>
    <w:rsid w:val="00D90000"/>
    <w:rsid w:val="00D905E0"/>
    <w:rsid w:val="00D911C4"/>
    <w:rsid w:val="00D92BE2"/>
    <w:rsid w:val="00D974A9"/>
    <w:rsid w:val="00D976E5"/>
    <w:rsid w:val="00DA0598"/>
    <w:rsid w:val="00DA0EDB"/>
    <w:rsid w:val="00DA2077"/>
    <w:rsid w:val="00DA54A5"/>
    <w:rsid w:val="00DA69B1"/>
    <w:rsid w:val="00DA7916"/>
    <w:rsid w:val="00DB03E8"/>
    <w:rsid w:val="00DB0597"/>
    <w:rsid w:val="00DB0E43"/>
    <w:rsid w:val="00DB0EB9"/>
    <w:rsid w:val="00DB5011"/>
    <w:rsid w:val="00DB582C"/>
    <w:rsid w:val="00DB5CDF"/>
    <w:rsid w:val="00DB7AF0"/>
    <w:rsid w:val="00DC0951"/>
    <w:rsid w:val="00DC206B"/>
    <w:rsid w:val="00DC2CC7"/>
    <w:rsid w:val="00DC4EBF"/>
    <w:rsid w:val="00DC4F03"/>
    <w:rsid w:val="00DC548F"/>
    <w:rsid w:val="00DC5DD8"/>
    <w:rsid w:val="00DC72F4"/>
    <w:rsid w:val="00DD1038"/>
    <w:rsid w:val="00DD127C"/>
    <w:rsid w:val="00DD134A"/>
    <w:rsid w:val="00DD1C67"/>
    <w:rsid w:val="00DD2EE6"/>
    <w:rsid w:val="00DD5501"/>
    <w:rsid w:val="00DD5F6F"/>
    <w:rsid w:val="00DD6E72"/>
    <w:rsid w:val="00DD7345"/>
    <w:rsid w:val="00DE0241"/>
    <w:rsid w:val="00DE22B2"/>
    <w:rsid w:val="00DE597A"/>
    <w:rsid w:val="00DE5FF1"/>
    <w:rsid w:val="00DE6937"/>
    <w:rsid w:val="00DF08F2"/>
    <w:rsid w:val="00DF1D40"/>
    <w:rsid w:val="00DF3895"/>
    <w:rsid w:val="00DF5180"/>
    <w:rsid w:val="00DF584F"/>
    <w:rsid w:val="00E00390"/>
    <w:rsid w:val="00E00AEA"/>
    <w:rsid w:val="00E01189"/>
    <w:rsid w:val="00E01616"/>
    <w:rsid w:val="00E0335A"/>
    <w:rsid w:val="00E0449B"/>
    <w:rsid w:val="00E0541C"/>
    <w:rsid w:val="00E05DF9"/>
    <w:rsid w:val="00E072AD"/>
    <w:rsid w:val="00E078F3"/>
    <w:rsid w:val="00E1021F"/>
    <w:rsid w:val="00E10300"/>
    <w:rsid w:val="00E12CBA"/>
    <w:rsid w:val="00E13CA7"/>
    <w:rsid w:val="00E14CCF"/>
    <w:rsid w:val="00E21748"/>
    <w:rsid w:val="00E234B8"/>
    <w:rsid w:val="00E256DD"/>
    <w:rsid w:val="00E25EAC"/>
    <w:rsid w:val="00E26645"/>
    <w:rsid w:val="00E3182E"/>
    <w:rsid w:val="00E32958"/>
    <w:rsid w:val="00E344E2"/>
    <w:rsid w:val="00E34606"/>
    <w:rsid w:val="00E364A5"/>
    <w:rsid w:val="00E36B7B"/>
    <w:rsid w:val="00E37AF7"/>
    <w:rsid w:val="00E400F7"/>
    <w:rsid w:val="00E40AF7"/>
    <w:rsid w:val="00E442D6"/>
    <w:rsid w:val="00E4661B"/>
    <w:rsid w:val="00E479E4"/>
    <w:rsid w:val="00E51D21"/>
    <w:rsid w:val="00E541CB"/>
    <w:rsid w:val="00E549B0"/>
    <w:rsid w:val="00E554C7"/>
    <w:rsid w:val="00E558C4"/>
    <w:rsid w:val="00E55F76"/>
    <w:rsid w:val="00E57563"/>
    <w:rsid w:val="00E60DDF"/>
    <w:rsid w:val="00E60FDD"/>
    <w:rsid w:val="00E618B2"/>
    <w:rsid w:val="00E62CF7"/>
    <w:rsid w:val="00E65478"/>
    <w:rsid w:val="00E65771"/>
    <w:rsid w:val="00E66383"/>
    <w:rsid w:val="00E667C3"/>
    <w:rsid w:val="00E67098"/>
    <w:rsid w:val="00E70748"/>
    <w:rsid w:val="00E727D2"/>
    <w:rsid w:val="00E72ED9"/>
    <w:rsid w:val="00E73849"/>
    <w:rsid w:val="00E743EF"/>
    <w:rsid w:val="00E75506"/>
    <w:rsid w:val="00E75CA4"/>
    <w:rsid w:val="00E75D1C"/>
    <w:rsid w:val="00E7663B"/>
    <w:rsid w:val="00E76AF9"/>
    <w:rsid w:val="00E7728E"/>
    <w:rsid w:val="00E83B3E"/>
    <w:rsid w:val="00E83EA2"/>
    <w:rsid w:val="00E85320"/>
    <w:rsid w:val="00E90D89"/>
    <w:rsid w:val="00E90EA3"/>
    <w:rsid w:val="00E9156B"/>
    <w:rsid w:val="00E9206D"/>
    <w:rsid w:val="00E92A54"/>
    <w:rsid w:val="00E936A6"/>
    <w:rsid w:val="00E93EC2"/>
    <w:rsid w:val="00E96693"/>
    <w:rsid w:val="00E96939"/>
    <w:rsid w:val="00E970CC"/>
    <w:rsid w:val="00E97C30"/>
    <w:rsid w:val="00EA2B16"/>
    <w:rsid w:val="00EA3B7D"/>
    <w:rsid w:val="00EA3D0E"/>
    <w:rsid w:val="00EA44F4"/>
    <w:rsid w:val="00EA4BD6"/>
    <w:rsid w:val="00EA4F19"/>
    <w:rsid w:val="00EA6451"/>
    <w:rsid w:val="00EA6618"/>
    <w:rsid w:val="00EA7B61"/>
    <w:rsid w:val="00EB0554"/>
    <w:rsid w:val="00EB1459"/>
    <w:rsid w:val="00EB1E50"/>
    <w:rsid w:val="00EB38B2"/>
    <w:rsid w:val="00EB43F3"/>
    <w:rsid w:val="00EB470C"/>
    <w:rsid w:val="00EB5C0A"/>
    <w:rsid w:val="00EB726F"/>
    <w:rsid w:val="00EB747B"/>
    <w:rsid w:val="00EB7A84"/>
    <w:rsid w:val="00EB7DEB"/>
    <w:rsid w:val="00EC0D66"/>
    <w:rsid w:val="00EC15AB"/>
    <w:rsid w:val="00EC1626"/>
    <w:rsid w:val="00EC414D"/>
    <w:rsid w:val="00EC4D03"/>
    <w:rsid w:val="00EC66CE"/>
    <w:rsid w:val="00EC74DC"/>
    <w:rsid w:val="00EC75AE"/>
    <w:rsid w:val="00ED01E9"/>
    <w:rsid w:val="00ED1154"/>
    <w:rsid w:val="00ED12EA"/>
    <w:rsid w:val="00ED2A84"/>
    <w:rsid w:val="00ED37F1"/>
    <w:rsid w:val="00ED428B"/>
    <w:rsid w:val="00ED4C43"/>
    <w:rsid w:val="00ED5BD8"/>
    <w:rsid w:val="00ED5E13"/>
    <w:rsid w:val="00ED78B7"/>
    <w:rsid w:val="00ED7A21"/>
    <w:rsid w:val="00ED7B9E"/>
    <w:rsid w:val="00EE0ABA"/>
    <w:rsid w:val="00EE13AB"/>
    <w:rsid w:val="00EE1606"/>
    <w:rsid w:val="00EE2A42"/>
    <w:rsid w:val="00EE566E"/>
    <w:rsid w:val="00EE5A9E"/>
    <w:rsid w:val="00EE6009"/>
    <w:rsid w:val="00EE6CB8"/>
    <w:rsid w:val="00EE7EE4"/>
    <w:rsid w:val="00EF0B3D"/>
    <w:rsid w:val="00EF1210"/>
    <w:rsid w:val="00EF151B"/>
    <w:rsid w:val="00EF1DDD"/>
    <w:rsid w:val="00EF36EA"/>
    <w:rsid w:val="00EF3795"/>
    <w:rsid w:val="00EF3B31"/>
    <w:rsid w:val="00EF4B64"/>
    <w:rsid w:val="00EF500A"/>
    <w:rsid w:val="00EF6CC1"/>
    <w:rsid w:val="00EF783F"/>
    <w:rsid w:val="00F00C30"/>
    <w:rsid w:val="00F01F31"/>
    <w:rsid w:val="00F01F6A"/>
    <w:rsid w:val="00F028DF"/>
    <w:rsid w:val="00F02B0A"/>
    <w:rsid w:val="00F04273"/>
    <w:rsid w:val="00F0438B"/>
    <w:rsid w:val="00F04B3A"/>
    <w:rsid w:val="00F0737C"/>
    <w:rsid w:val="00F13830"/>
    <w:rsid w:val="00F140FB"/>
    <w:rsid w:val="00F15BF5"/>
    <w:rsid w:val="00F174D7"/>
    <w:rsid w:val="00F178C3"/>
    <w:rsid w:val="00F204EA"/>
    <w:rsid w:val="00F218DC"/>
    <w:rsid w:val="00F227C4"/>
    <w:rsid w:val="00F24BA5"/>
    <w:rsid w:val="00F25031"/>
    <w:rsid w:val="00F26423"/>
    <w:rsid w:val="00F26A19"/>
    <w:rsid w:val="00F27FAA"/>
    <w:rsid w:val="00F31C97"/>
    <w:rsid w:val="00F32CA9"/>
    <w:rsid w:val="00F33191"/>
    <w:rsid w:val="00F33E5A"/>
    <w:rsid w:val="00F34A8D"/>
    <w:rsid w:val="00F35A64"/>
    <w:rsid w:val="00F35B9C"/>
    <w:rsid w:val="00F3657D"/>
    <w:rsid w:val="00F37936"/>
    <w:rsid w:val="00F41E5A"/>
    <w:rsid w:val="00F43700"/>
    <w:rsid w:val="00F46147"/>
    <w:rsid w:val="00F46350"/>
    <w:rsid w:val="00F4650B"/>
    <w:rsid w:val="00F46B00"/>
    <w:rsid w:val="00F50DE3"/>
    <w:rsid w:val="00F514E0"/>
    <w:rsid w:val="00F5286B"/>
    <w:rsid w:val="00F52FB0"/>
    <w:rsid w:val="00F536BE"/>
    <w:rsid w:val="00F53B78"/>
    <w:rsid w:val="00F53D12"/>
    <w:rsid w:val="00F54217"/>
    <w:rsid w:val="00F54599"/>
    <w:rsid w:val="00F55301"/>
    <w:rsid w:val="00F553C3"/>
    <w:rsid w:val="00F55D32"/>
    <w:rsid w:val="00F6038E"/>
    <w:rsid w:val="00F60D75"/>
    <w:rsid w:val="00F610B5"/>
    <w:rsid w:val="00F61894"/>
    <w:rsid w:val="00F625BE"/>
    <w:rsid w:val="00F64330"/>
    <w:rsid w:val="00F64651"/>
    <w:rsid w:val="00F646FF"/>
    <w:rsid w:val="00F6493B"/>
    <w:rsid w:val="00F64BBA"/>
    <w:rsid w:val="00F653AD"/>
    <w:rsid w:val="00F65FCE"/>
    <w:rsid w:val="00F666D3"/>
    <w:rsid w:val="00F672B8"/>
    <w:rsid w:val="00F70151"/>
    <w:rsid w:val="00F713F1"/>
    <w:rsid w:val="00F715DA"/>
    <w:rsid w:val="00F72B1D"/>
    <w:rsid w:val="00F77543"/>
    <w:rsid w:val="00F7759A"/>
    <w:rsid w:val="00F80054"/>
    <w:rsid w:val="00F82F92"/>
    <w:rsid w:val="00F8322F"/>
    <w:rsid w:val="00F83E9B"/>
    <w:rsid w:val="00F843C7"/>
    <w:rsid w:val="00F85509"/>
    <w:rsid w:val="00F86258"/>
    <w:rsid w:val="00F87E67"/>
    <w:rsid w:val="00F91A13"/>
    <w:rsid w:val="00F93210"/>
    <w:rsid w:val="00F95AF2"/>
    <w:rsid w:val="00F95FDB"/>
    <w:rsid w:val="00F963B2"/>
    <w:rsid w:val="00F965BF"/>
    <w:rsid w:val="00FA0A73"/>
    <w:rsid w:val="00FA3B5C"/>
    <w:rsid w:val="00FA5875"/>
    <w:rsid w:val="00FA798F"/>
    <w:rsid w:val="00FB01E1"/>
    <w:rsid w:val="00FB0707"/>
    <w:rsid w:val="00FB0920"/>
    <w:rsid w:val="00FB2032"/>
    <w:rsid w:val="00FB2098"/>
    <w:rsid w:val="00FB27F8"/>
    <w:rsid w:val="00FB412E"/>
    <w:rsid w:val="00FB44E5"/>
    <w:rsid w:val="00FB5958"/>
    <w:rsid w:val="00FB5D0A"/>
    <w:rsid w:val="00FB6146"/>
    <w:rsid w:val="00FB66C4"/>
    <w:rsid w:val="00FB6C55"/>
    <w:rsid w:val="00FB7B30"/>
    <w:rsid w:val="00FC053B"/>
    <w:rsid w:val="00FC1B4C"/>
    <w:rsid w:val="00FC321E"/>
    <w:rsid w:val="00FC3EE0"/>
    <w:rsid w:val="00FC3FEB"/>
    <w:rsid w:val="00FC4646"/>
    <w:rsid w:val="00FC4FD3"/>
    <w:rsid w:val="00FC6121"/>
    <w:rsid w:val="00FC6891"/>
    <w:rsid w:val="00FC6A2B"/>
    <w:rsid w:val="00FC6ABF"/>
    <w:rsid w:val="00FD0313"/>
    <w:rsid w:val="00FD2F6B"/>
    <w:rsid w:val="00FD4858"/>
    <w:rsid w:val="00FD4E21"/>
    <w:rsid w:val="00FD59B7"/>
    <w:rsid w:val="00FD6438"/>
    <w:rsid w:val="00FD64E0"/>
    <w:rsid w:val="00FD6C8B"/>
    <w:rsid w:val="00FD70B1"/>
    <w:rsid w:val="00FD7BC5"/>
    <w:rsid w:val="00FE026E"/>
    <w:rsid w:val="00FE06F3"/>
    <w:rsid w:val="00FE5445"/>
    <w:rsid w:val="00FE5B4F"/>
    <w:rsid w:val="00FE7AAC"/>
    <w:rsid w:val="00FF003B"/>
    <w:rsid w:val="00FF0EB7"/>
    <w:rsid w:val="00FF15A3"/>
    <w:rsid w:val="00FF1FB3"/>
    <w:rsid w:val="00FF3E03"/>
    <w:rsid w:val="00FF42EA"/>
    <w:rsid w:val="00FF59D9"/>
    <w:rsid w:val="00FF6034"/>
    <w:rsid w:val="00FF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896245-4CE0-4993-8693-C3A2592D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576"/>
    <w:rPr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8116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56369D"/>
    <w:pPr>
      <w:spacing w:before="100" w:beforeAutospacing="1" w:after="100" w:afterAutospacing="1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nhideWhenUsed/>
    <w:qFormat/>
    <w:rsid w:val="004113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locked/>
    <w:rsid w:val="006315D3"/>
    <w:rPr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rsid w:val="006315D3"/>
    <w:pPr>
      <w:tabs>
        <w:tab w:val="center" w:pos="4252"/>
        <w:tab w:val="right" w:pos="8504"/>
      </w:tabs>
      <w:spacing w:line="276" w:lineRule="auto"/>
    </w:pPr>
  </w:style>
  <w:style w:type="table" w:styleId="Tabelacomgrade">
    <w:name w:val="Table Grid"/>
    <w:basedOn w:val="Tabelanormal"/>
    <w:rsid w:val="00052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16119D"/>
    <w:rPr>
      <w:b/>
      <w:bCs/>
    </w:rPr>
  </w:style>
  <w:style w:type="paragraph" w:styleId="Textodebalo">
    <w:name w:val="Balloon Text"/>
    <w:basedOn w:val="Normal"/>
    <w:link w:val="TextodebaloChar"/>
    <w:rsid w:val="00D00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0032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E93EC2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rsid w:val="00E93EC2"/>
    <w:rPr>
      <w:sz w:val="24"/>
    </w:rPr>
  </w:style>
  <w:style w:type="table" w:styleId="Tabelaclssica1">
    <w:name w:val="Table Classic 1"/>
    <w:basedOn w:val="Tabelanormal"/>
    <w:rsid w:val="00864D1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E558C4"/>
    <w:pPr>
      <w:ind w:left="720"/>
      <w:contextualSpacing/>
    </w:pPr>
  </w:style>
  <w:style w:type="paragraph" w:styleId="Corpodetexto">
    <w:name w:val="Body Text"/>
    <w:basedOn w:val="Normal"/>
    <w:link w:val="CorpodetextoChar"/>
    <w:rsid w:val="005F675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F6753"/>
    <w:rPr>
      <w:sz w:val="24"/>
      <w:szCs w:val="24"/>
    </w:rPr>
  </w:style>
  <w:style w:type="character" w:customStyle="1" w:styleId="CabealhoChar1">
    <w:name w:val="Cabeçalho Char1"/>
    <w:basedOn w:val="Fontepargpadro"/>
    <w:semiHidden/>
    <w:locked/>
    <w:rsid w:val="007A0474"/>
    <w:rPr>
      <w:sz w:val="24"/>
      <w:szCs w:val="24"/>
    </w:rPr>
  </w:style>
  <w:style w:type="paragraph" w:styleId="Rodap">
    <w:name w:val="footer"/>
    <w:basedOn w:val="Normal"/>
    <w:link w:val="RodapChar"/>
    <w:rsid w:val="00FD48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D4858"/>
    <w:rPr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B176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176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4Char">
    <w:name w:val="Título 4 Char"/>
    <w:basedOn w:val="Fontepargpadro"/>
    <w:link w:val="Ttulo4"/>
    <w:uiPriority w:val="9"/>
    <w:rsid w:val="0056369D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56369D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7660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1E3A80"/>
  </w:style>
  <w:style w:type="character" w:styleId="Refdecomentrio">
    <w:name w:val="annotation reference"/>
    <w:basedOn w:val="Fontepargpadro"/>
    <w:semiHidden/>
    <w:unhideWhenUsed/>
    <w:rsid w:val="00F672B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F672B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672B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F672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672B8"/>
    <w:rPr>
      <w:b/>
      <w:bCs/>
    </w:rPr>
  </w:style>
  <w:style w:type="character" w:customStyle="1" w:styleId="Ttulo2Char">
    <w:name w:val="Título 2 Char"/>
    <w:basedOn w:val="Fontepargpadro"/>
    <w:link w:val="Ttulo2"/>
    <w:rsid w:val="008116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emEspaamento">
    <w:name w:val="No Spacing"/>
    <w:uiPriority w:val="1"/>
    <w:qFormat/>
    <w:rsid w:val="0006166F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127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D127C"/>
    <w:pPr>
      <w:widowControl w:val="0"/>
      <w:autoSpaceDE w:val="0"/>
      <w:autoSpaceDN w:val="0"/>
      <w:spacing w:line="228" w:lineRule="exact"/>
      <w:jc w:val="center"/>
    </w:pPr>
    <w:rPr>
      <w:sz w:val="22"/>
      <w:szCs w:val="22"/>
      <w:lang w:val="en-US" w:eastAsia="en-US"/>
    </w:rPr>
  </w:style>
  <w:style w:type="character" w:customStyle="1" w:styleId="Ttulo5Char">
    <w:name w:val="Título 5 Char"/>
    <w:basedOn w:val="Fontepargpadro"/>
    <w:link w:val="Ttulo5"/>
    <w:rsid w:val="004113D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57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3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22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313">
          <w:marLeft w:val="-204"/>
          <w:marRight w:val="-204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01781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26748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30082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agrirondoland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oletos%20vet\Circular%20Interna%202015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43F31-BF00-487B-8887-7907A44E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Interna 2015</Template>
  <TotalTime>712</TotalTime>
  <Pages>5</Pages>
  <Words>1303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HighTech</Company>
  <LinksUpToDate>false</LinksUpToDate>
  <CharactersWithSpaces>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Semas</dc:creator>
  <cp:lastModifiedBy>Gabinete</cp:lastModifiedBy>
  <cp:revision>55</cp:revision>
  <cp:lastPrinted>2022-09-05T12:50:00Z</cp:lastPrinted>
  <dcterms:created xsi:type="dcterms:W3CDTF">2018-03-09T15:15:00Z</dcterms:created>
  <dcterms:modified xsi:type="dcterms:W3CDTF">2022-09-05T12:51:00Z</dcterms:modified>
</cp:coreProperties>
</file>